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DCB1" w14:textId="77777777" w:rsidR="00D4217D" w:rsidRDefault="00D4217D" w:rsidP="0070073A">
      <w:pPr>
        <w:pStyle w:val="Text"/>
        <w:spacing w:after="0"/>
        <w:ind w:right="14"/>
        <w:rPr>
          <w:rFonts w:ascii="Century Gothic" w:hAnsi="Century Gothic"/>
          <w:b/>
          <w:bCs/>
          <w:i/>
          <w:iCs/>
          <w:sz w:val="22"/>
        </w:rPr>
      </w:pPr>
    </w:p>
    <w:p w14:paraId="4C3AE65A" w14:textId="77777777" w:rsidR="00D4217D" w:rsidRDefault="00D4217D" w:rsidP="0070073A">
      <w:pPr>
        <w:pStyle w:val="Text"/>
        <w:spacing w:after="0"/>
        <w:ind w:right="14"/>
        <w:rPr>
          <w:rFonts w:ascii="Century Gothic" w:hAnsi="Century Gothic"/>
          <w:b/>
          <w:bCs/>
          <w:i/>
          <w:iCs/>
          <w:sz w:val="22"/>
        </w:rPr>
      </w:pPr>
    </w:p>
    <w:p w14:paraId="098ADC05" w14:textId="77777777" w:rsidR="00397771" w:rsidRDefault="00397771" w:rsidP="0070073A">
      <w:pPr>
        <w:pStyle w:val="Text"/>
        <w:spacing w:after="0"/>
        <w:ind w:right="14"/>
        <w:rPr>
          <w:rFonts w:ascii="Century Gothic" w:hAnsi="Century Gothic"/>
          <w:b/>
          <w:bCs/>
          <w:i/>
          <w:iCs/>
          <w:u w:val="single"/>
        </w:rPr>
      </w:pPr>
    </w:p>
    <w:p w14:paraId="70139A20" w14:textId="3C873860" w:rsidR="005F1433" w:rsidRPr="00440417" w:rsidRDefault="005816B8" w:rsidP="0070073A">
      <w:pPr>
        <w:pStyle w:val="Text"/>
        <w:spacing w:after="0"/>
        <w:ind w:right="14"/>
        <w:rPr>
          <w:rFonts w:ascii="Rockwell" w:hAnsi="Rockwell"/>
          <w:b/>
          <w:bCs/>
        </w:rPr>
      </w:pPr>
      <w:r w:rsidRPr="00EE456D">
        <w:rPr>
          <w:rFonts w:ascii="Rockwell" w:hAnsi="Rockwell"/>
          <w:b/>
          <w:bCs/>
          <w:i/>
          <w:iCs/>
          <w:u w:val="single"/>
        </w:rPr>
        <w:t>Applicant</w:t>
      </w:r>
      <w:r w:rsidR="007C6D0C" w:rsidRPr="00EE456D">
        <w:rPr>
          <w:rFonts w:ascii="Rockwell" w:hAnsi="Rockwell"/>
          <w:b/>
          <w:bCs/>
          <w:i/>
          <w:iCs/>
          <w:u w:val="single"/>
        </w:rPr>
        <w:t xml:space="preserve"> Name</w:t>
      </w:r>
      <w:r w:rsidR="007C6D0C" w:rsidRPr="00440417">
        <w:rPr>
          <w:rFonts w:ascii="Rockwell" w:hAnsi="Rockwell"/>
          <w:b/>
          <w:bCs/>
          <w:i/>
          <w:iCs/>
          <w:u w:val="single"/>
        </w:rPr>
        <w:t>:</w:t>
      </w:r>
      <w:r w:rsidR="00780846" w:rsidRPr="00440417">
        <w:rPr>
          <w:rFonts w:ascii="Rockwell" w:hAnsi="Rockwell"/>
          <w:b/>
          <w:bCs/>
        </w:rPr>
        <w:t xml:space="preserve"> </w:t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D31B8B" w:rsidRPr="00440417">
        <w:rPr>
          <w:rFonts w:ascii="Rockwell" w:hAnsi="Rockwell"/>
          <w:b/>
          <w:bCs/>
        </w:rPr>
        <w:tab/>
      </w:r>
      <w:r w:rsidR="00303513" w:rsidRPr="00303513">
        <w:rPr>
          <w:rFonts w:ascii="Rockwell" w:hAnsi="Rockwell"/>
          <w:b/>
          <w:bCs/>
          <w:u w:val="single"/>
        </w:rPr>
        <w:t xml:space="preserve">Interview </w:t>
      </w:r>
      <w:r w:rsidR="007C6D0C" w:rsidRPr="00440417">
        <w:rPr>
          <w:rFonts w:ascii="Rockwell" w:hAnsi="Rockwell"/>
          <w:b/>
          <w:bCs/>
          <w:i/>
          <w:iCs/>
          <w:u w:val="single"/>
        </w:rPr>
        <w:t>Date:</w:t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</w:p>
    <w:p w14:paraId="1B919CF2" w14:textId="3EDAF5F7" w:rsidR="00F96008" w:rsidRPr="00440417" w:rsidRDefault="007C6D0C" w:rsidP="0070073A">
      <w:pPr>
        <w:pStyle w:val="Text"/>
        <w:spacing w:after="0"/>
        <w:ind w:right="14"/>
        <w:rPr>
          <w:rFonts w:ascii="Rockwell" w:hAnsi="Rockwell"/>
          <w:b/>
          <w:bCs/>
        </w:rPr>
      </w:pPr>
      <w:r w:rsidRPr="00440417">
        <w:rPr>
          <w:rFonts w:ascii="Rockwell" w:hAnsi="Rockwell"/>
          <w:b/>
          <w:bCs/>
        </w:rPr>
        <w:tab/>
      </w:r>
    </w:p>
    <w:p w14:paraId="68E0D247" w14:textId="77777777" w:rsidR="009E4B91" w:rsidRPr="00440417" w:rsidRDefault="009E4B91" w:rsidP="0070073A">
      <w:pPr>
        <w:pStyle w:val="Text"/>
        <w:spacing w:after="0"/>
        <w:ind w:right="14"/>
        <w:rPr>
          <w:rFonts w:ascii="Rockwell" w:hAnsi="Rockwell"/>
          <w:b/>
          <w:bCs/>
          <w:i/>
          <w:iCs/>
          <w:u w:val="single"/>
        </w:rPr>
      </w:pPr>
    </w:p>
    <w:p w14:paraId="5C9ADCC3" w14:textId="7D99BDF0" w:rsidR="007C6D0C" w:rsidRDefault="00BC3973" w:rsidP="0070073A">
      <w:pPr>
        <w:pStyle w:val="Text"/>
        <w:spacing w:after="0"/>
        <w:ind w:right="14"/>
        <w:rPr>
          <w:rFonts w:ascii="Rockwell" w:hAnsi="Rockwell"/>
          <w:b/>
          <w:bCs/>
          <w:i/>
          <w:iCs/>
          <w:u w:val="single"/>
        </w:rPr>
      </w:pPr>
      <w:r>
        <w:rPr>
          <w:rFonts w:ascii="Rockwell" w:hAnsi="Rockwell"/>
          <w:b/>
          <w:bCs/>
          <w:i/>
          <w:iCs/>
          <w:u w:val="single"/>
        </w:rPr>
        <w:t>BUPAP Faculty Interviewer:</w:t>
      </w:r>
      <w:r w:rsidR="007C6D0C" w:rsidRPr="00440417"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</w:rPr>
        <w:tab/>
      </w:r>
      <w:r w:rsidR="00D31B8B" w:rsidRPr="00440417">
        <w:rPr>
          <w:rFonts w:ascii="Rockwell" w:hAnsi="Rockwell"/>
          <w:b/>
          <w:bCs/>
        </w:rPr>
        <w:tab/>
      </w:r>
      <w:r>
        <w:rPr>
          <w:rFonts w:ascii="Rockwell" w:hAnsi="Rockwell"/>
          <w:b/>
          <w:bCs/>
        </w:rPr>
        <w:tab/>
      </w:r>
      <w:r>
        <w:rPr>
          <w:rFonts w:ascii="Rockwell" w:hAnsi="Rockwell"/>
          <w:b/>
          <w:bCs/>
        </w:rPr>
        <w:tab/>
      </w:r>
      <w:r w:rsidR="007C6D0C" w:rsidRPr="00440417">
        <w:rPr>
          <w:rFonts w:ascii="Rockwell" w:hAnsi="Rockwell"/>
          <w:b/>
          <w:bCs/>
          <w:i/>
          <w:iCs/>
          <w:u w:val="single"/>
        </w:rPr>
        <w:t>Rubric Score:</w:t>
      </w:r>
    </w:p>
    <w:p w14:paraId="2FED099B" w14:textId="77777777" w:rsidR="00F4525F" w:rsidRDefault="00F4525F" w:rsidP="0070073A">
      <w:pPr>
        <w:pStyle w:val="Text"/>
        <w:spacing w:after="0"/>
        <w:ind w:right="14"/>
        <w:rPr>
          <w:rFonts w:ascii="Rockwell" w:hAnsi="Rockwell"/>
          <w:b/>
          <w:bCs/>
          <w:i/>
          <w:iCs/>
          <w:u w:val="single"/>
        </w:rPr>
      </w:pPr>
    </w:p>
    <w:p w14:paraId="1AC12F17" w14:textId="77777777" w:rsidR="00F4525F" w:rsidRDefault="00F4525F" w:rsidP="0070073A">
      <w:pPr>
        <w:pStyle w:val="Text"/>
        <w:spacing w:after="0"/>
        <w:ind w:right="14"/>
        <w:rPr>
          <w:rFonts w:ascii="Rockwell" w:hAnsi="Rockwell"/>
          <w:b/>
          <w:bCs/>
          <w:i/>
          <w:iCs/>
          <w:u w:val="single"/>
        </w:rPr>
      </w:pPr>
    </w:p>
    <w:p w14:paraId="077EB9D7" w14:textId="77777777" w:rsidR="00F4525F" w:rsidRDefault="00F4525F" w:rsidP="0070073A">
      <w:pPr>
        <w:pStyle w:val="Text"/>
        <w:spacing w:after="0"/>
        <w:ind w:right="14"/>
        <w:rPr>
          <w:rFonts w:ascii="Rockwell" w:hAnsi="Rockwell"/>
          <w:b/>
          <w:bCs/>
          <w:i/>
          <w:iCs/>
          <w:u w:val="single"/>
        </w:rPr>
      </w:pPr>
    </w:p>
    <w:p w14:paraId="275775F7" w14:textId="6AB0B4EF" w:rsidR="00F4525F" w:rsidRPr="008850AC" w:rsidRDefault="00F358A5" w:rsidP="0070073A">
      <w:pPr>
        <w:pStyle w:val="Text"/>
        <w:spacing w:after="0"/>
        <w:ind w:right="14"/>
        <w:rPr>
          <w:rFonts w:ascii="Rockwell" w:hAnsi="Rockwell"/>
          <w:b/>
          <w:bCs/>
          <w:color w:val="FF0000"/>
        </w:rPr>
      </w:pPr>
      <w:r>
        <w:rPr>
          <w:rFonts w:ascii="Rockwell" w:hAnsi="Rockwell"/>
          <w:b/>
          <w:bCs/>
          <w:i/>
          <w:iCs/>
          <w:u w:val="single"/>
        </w:rPr>
        <w:t xml:space="preserve">Additional </w:t>
      </w:r>
      <w:r w:rsidR="00F4525F">
        <w:rPr>
          <w:rFonts w:ascii="Rockwell" w:hAnsi="Rockwell"/>
          <w:b/>
          <w:bCs/>
          <w:i/>
          <w:iCs/>
          <w:u w:val="single"/>
        </w:rPr>
        <w:t>Comments:</w:t>
      </w:r>
      <w:r w:rsidR="008850AC">
        <w:rPr>
          <w:rFonts w:ascii="Rockwell" w:hAnsi="Rockwell"/>
        </w:rPr>
        <w:tab/>
      </w:r>
      <w:r w:rsidR="008850AC">
        <w:rPr>
          <w:rFonts w:ascii="Rockwell" w:hAnsi="Rockwell"/>
        </w:rPr>
        <w:tab/>
      </w:r>
      <w:r w:rsidR="008850AC">
        <w:rPr>
          <w:rFonts w:ascii="Rockwell" w:hAnsi="Rockwell"/>
        </w:rPr>
        <w:tab/>
      </w:r>
      <w:r w:rsidR="008850AC">
        <w:rPr>
          <w:rFonts w:ascii="Rockwell" w:hAnsi="Rockwell"/>
        </w:rPr>
        <w:tab/>
      </w:r>
      <w:r w:rsidR="008850AC">
        <w:rPr>
          <w:rFonts w:ascii="Rockwell" w:hAnsi="Rockwell"/>
        </w:rPr>
        <w:tab/>
      </w:r>
      <w:r w:rsidR="008850AC" w:rsidRPr="008850AC">
        <w:rPr>
          <w:rFonts w:ascii="Rockwell" w:hAnsi="Rockwell"/>
          <w:b/>
          <w:bCs/>
          <w:color w:val="FF0000"/>
          <w:u w:val="single"/>
        </w:rPr>
        <w:t xml:space="preserve">*Place category score on </w:t>
      </w:r>
      <w:r w:rsidR="008850AC">
        <w:rPr>
          <w:rFonts w:ascii="Rockwell" w:hAnsi="Rockwell"/>
          <w:b/>
          <w:bCs/>
          <w:color w:val="FF0000"/>
          <w:u w:val="single"/>
        </w:rPr>
        <w:t>blue</w:t>
      </w:r>
      <w:r w:rsidR="008850AC" w:rsidRPr="008850AC">
        <w:rPr>
          <w:rFonts w:ascii="Rockwell" w:hAnsi="Rockwell"/>
          <w:b/>
          <w:bCs/>
          <w:color w:val="FF0000"/>
          <w:u w:val="single"/>
        </w:rPr>
        <w:t xml:space="preserve"> line*</w:t>
      </w:r>
    </w:p>
    <w:p w14:paraId="6A095DBF" w14:textId="77777777" w:rsidR="007C6D0C" w:rsidRPr="00440417" w:rsidRDefault="007C6D0C" w:rsidP="0070073A">
      <w:pPr>
        <w:pStyle w:val="Text"/>
        <w:spacing w:after="0"/>
        <w:ind w:right="14"/>
        <w:rPr>
          <w:rFonts w:ascii="Rockwell" w:hAnsi="Rockwell"/>
          <w:b/>
          <w:bCs/>
        </w:rPr>
      </w:pPr>
    </w:p>
    <w:tbl>
      <w:tblPr>
        <w:tblpPr w:leftFromText="180" w:rightFromText="180" w:vertAnchor="text" w:horzAnchor="margin" w:tblpXSpec="center" w:tblpY="738"/>
        <w:tblOverlap w:val="never"/>
        <w:tblW w:w="53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92"/>
        <w:gridCol w:w="1711"/>
        <w:gridCol w:w="1708"/>
        <w:gridCol w:w="1532"/>
        <w:gridCol w:w="1532"/>
        <w:gridCol w:w="1525"/>
      </w:tblGrid>
      <w:tr w:rsidR="00165540" w:rsidRPr="00290870" w14:paraId="7985AE8E" w14:textId="77777777" w:rsidTr="00165540">
        <w:tc>
          <w:tcPr>
            <w:tcW w:w="735" w:type="pct"/>
            <w:shd w:val="clear" w:color="auto" w:fill="613393"/>
          </w:tcPr>
          <w:p w14:paraId="7FA8D8A0" w14:textId="77777777" w:rsidR="00165540" w:rsidRPr="00AD4554" w:rsidRDefault="00165540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 w:rsidRPr="00AD4554">
              <w:rPr>
                <w:rFonts w:ascii="Palatino Linotype" w:hAnsi="Palatino Linotype" w:cs="Arial"/>
                <w:b/>
                <w:color w:val="F3C300"/>
              </w:rPr>
              <w:t>Category</w:t>
            </w:r>
          </w:p>
        </w:tc>
        <w:tc>
          <w:tcPr>
            <w:tcW w:w="815" w:type="pct"/>
            <w:shd w:val="clear" w:color="auto" w:fill="613393"/>
          </w:tcPr>
          <w:p w14:paraId="0B8B60B9" w14:textId="77777777" w:rsidR="00165540" w:rsidRPr="00AD4554" w:rsidRDefault="00165540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 w:rsidRPr="00AD4554">
              <w:rPr>
                <w:rFonts w:ascii="Palatino Linotype" w:hAnsi="Palatino Linotype" w:cs="Arial"/>
                <w:b/>
                <w:color w:val="F3C300"/>
              </w:rPr>
              <w:t>5 Points</w:t>
            </w:r>
          </w:p>
        </w:tc>
        <w:tc>
          <w:tcPr>
            <w:tcW w:w="737" w:type="pct"/>
            <w:shd w:val="clear" w:color="auto" w:fill="613393"/>
          </w:tcPr>
          <w:p w14:paraId="7D0A5093" w14:textId="77777777" w:rsidR="00165540" w:rsidRPr="00AD4554" w:rsidRDefault="00165540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 w:rsidRPr="00AD4554">
              <w:rPr>
                <w:rFonts w:ascii="Palatino Linotype" w:hAnsi="Palatino Linotype" w:cs="Arial"/>
                <w:b/>
                <w:color w:val="F3C300"/>
              </w:rPr>
              <w:t>4 Points</w:t>
            </w:r>
          </w:p>
        </w:tc>
        <w:tc>
          <w:tcPr>
            <w:tcW w:w="736" w:type="pct"/>
            <w:shd w:val="clear" w:color="auto" w:fill="613393"/>
          </w:tcPr>
          <w:p w14:paraId="0FC22086" w14:textId="77777777" w:rsidR="00165540" w:rsidRPr="00AD4554" w:rsidRDefault="00165540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 w:rsidRPr="00AD4554">
              <w:rPr>
                <w:rFonts w:ascii="Palatino Linotype" w:hAnsi="Palatino Linotype" w:cs="Arial"/>
                <w:b/>
                <w:color w:val="F3C300"/>
              </w:rPr>
              <w:t>3 Points</w:t>
            </w:r>
          </w:p>
        </w:tc>
        <w:tc>
          <w:tcPr>
            <w:tcW w:w="660" w:type="pct"/>
            <w:shd w:val="clear" w:color="auto" w:fill="613393"/>
          </w:tcPr>
          <w:p w14:paraId="256677BE" w14:textId="77777777" w:rsidR="00165540" w:rsidRPr="00AD4554" w:rsidRDefault="00165540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 w:rsidRPr="00AD4554">
              <w:rPr>
                <w:rFonts w:ascii="Palatino Linotype" w:hAnsi="Palatino Linotype" w:cs="Arial"/>
                <w:b/>
                <w:color w:val="F3C300"/>
              </w:rPr>
              <w:t>2 Points</w:t>
            </w:r>
          </w:p>
        </w:tc>
        <w:tc>
          <w:tcPr>
            <w:tcW w:w="660" w:type="pct"/>
            <w:shd w:val="clear" w:color="auto" w:fill="613393"/>
          </w:tcPr>
          <w:p w14:paraId="670C7D4D" w14:textId="77777777" w:rsidR="00165540" w:rsidRPr="00AD4554" w:rsidRDefault="00165540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 w:rsidRPr="00AD4554">
              <w:rPr>
                <w:rFonts w:ascii="Palatino Linotype" w:hAnsi="Palatino Linotype" w:cs="Arial"/>
                <w:b/>
                <w:color w:val="F3C300"/>
              </w:rPr>
              <w:t>1 point</w:t>
            </w:r>
          </w:p>
        </w:tc>
        <w:tc>
          <w:tcPr>
            <w:tcW w:w="657" w:type="pct"/>
            <w:shd w:val="clear" w:color="auto" w:fill="613393"/>
          </w:tcPr>
          <w:p w14:paraId="652FE589" w14:textId="1773D2CC" w:rsidR="00165540" w:rsidRPr="00AD4554" w:rsidRDefault="00351AED" w:rsidP="00165540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color w:val="F3C300"/>
              </w:rPr>
            </w:pPr>
            <w:r>
              <w:rPr>
                <w:rFonts w:ascii="Palatino Linotype" w:hAnsi="Palatino Linotype" w:cs="Arial"/>
                <w:b/>
                <w:color w:val="F3C300"/>
              </w:rPr>
              <w:t>Comments</w:t>
            </w:r>
          </w:p>
        </w:tc>
      </w:tr>
      <w:tr w:rsidR="00165540" w:rsidRPr="00290870" w14:paraId="664B0DB5" w14:textId="77777777" w:rsidTr="00165540">
        <w:trPr>
          <w:trHeight w:val="935"/>
        </w:trPr>
        <w:tc>
          <w:tcPr>
            <w:tcW w:w="735" w:type="pct"/>
          </w:tcPr>
          <w:p w14:paraId="18866C1C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77EE1EA6" w14:textId="14302C82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Degree</w:t>
            </w:r>
          </w:p>
          <w:p w14:paraId="2CDE4D7F" w14:textId="77777777" w:rsidR="008850AC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14:paraId="051AB427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color w:val="943634" w:themeColor="accent2" w:themeShade="BF"/>
                <w:sz w:val="18"/>
                <w:szCs w:val="18"/>
              </w:rPr>
            </w:pPr>
          </w:p>
          <w:p w14:paraId="6C7DFABB" w14:textId="6081C705" w:rsidR="00165540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color w:val="943634" w:themeColor="accent2" w:themeShade="BF"/>
                <w:sz w:val="18"/>
                <w:szCs w:val="18"/>
                <w:u w:val="thick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CF643" wp14:editId="2E15DD3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43815</wp:posOffset>
                      </wp:positionV>
                      <wp:extent cx="701040" cy="0"/>
                      <wp:effectExtent l="0" t="19050" r="22860" b="19050"/>
                      <wp:wrapNone/>
                      <wp:docPr id="163663297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1C253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3.45pt" to="63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" strokecolor="#31849b [2408]" strokeweight="3pt"/>
                  </w:pict>
                </mc:Fallback>
              </mc:AlternateContent>
            </w:r>
          </w:p>
        </w:tc>
        <w:tc>
          <w:tcPr>
            <w:tcW w:w="815" w:type="pct"/>
          </w:tcPr>
          <w:p w14:paraId="3808CB79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472BE65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Master’s </w:t>
            </w:r>
          </w:p>
          <w:p w14:paraId="00FEEF94" w14:textId="473FB800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Medical</w:t>
            </w:r>
            <w:r w:rsidR="00AE2E5E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Science</w:t>
            </w: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Concentration</w:t>
            </w:r>
          </w:p>
        </w:tc>
        <w:tc>
          <w:tcPr>
            <w:tcW w:w="737" w:type="pct"/>
          </w:tcPr>
          <w:p w14:paraId="4F39ADCC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14:paraId="72CD4B5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Master’s </w:t>
            </w:r>
          </w:p>
        </w:tc>
        <w:tc>
          <w:tcPr>
            <w:tcW w:w="736" w:type="pct"/>
            <w:shd w:val="clear" w:color="auto" w:fill="auto"/>
          </w:tcPr>
          <w:p w14:paraId="48CF506C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544D0B9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BS/BA </w:t>
            </w:r>
          </w:p>
          <w:p w14:paraId="2AC256DB" w14:textId="34BC19B3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Medical</w:t>
            </w:r>
            <w:r w:rsidR="00AE2E5E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Science</w:t>
            </w: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Concentration</w:t>
            </w:r>
          </w:p>
          <w:p w14:paraId="7C8ACF7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Major/minor </w:t>
            </w:r>
          </w:p>
        </w:tc>
        <w:tc>
          <w:tcPr>
            <w:tcW w:w="660" w:type="pct"/>
            <w:shd w:val="clear" w:color="auto" w:fill="auto"/>
          </w:tcPr>
          <w:p w14:paraId="74462C7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324FDCA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BS/BA</w:t>
            </w:r>
          </w:p>
        </w:tc>
        <w:tc>
          <w:tcPr>
            <w:tcW w:w="660" w:type="pct"/>
          </w:tcPr>
          <w:p w14:paraId="7D291482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C04AF2C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657" w:type="pct"/>
            <w:shd w:val="clear" w:color="auto" w:fill="auto"/>
          </w:tcPr>
          <w:p w14:paraId="4AC0ECD9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5540" w:rsidRPr="00290870" w14:paraId="5E523856" w14:textId="77777777" w:rsidTr="00165540">
        <w:trPr>
          <w:trHeight w:val="971"/>
        </w:trPr>
        <w:tc>
          <w:tcPr>
            <w:tcW w:w="735" w:type="pct"/>
          </w:tcPr>
          <w:p w14:paraId="6859C087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14:paraId="563BEAD6" w14:textId="674B8216" w:rsidR="00165540" w:rsidRPr="00290E50" w:rsidRDefault="006A4EF6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Repeated</w:t>
            </w:r>
          </w:p>
          <w:p w14:paraId="2CFEFDB9" w14:textId="47379224" w:rsidR="006A4EF6" w:rsidRPr="00290E50" w:rsidRDefault="006A4EF6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Prerequisite(s)</w:t>
            </w:r>
          </w:p>
          <w:p w14:paraId="53ACEDE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color w:val="943634" w:themeColor="accent2" w:themeShade="BF"/>
                <w:sz w:val="18"/>
                <w:szCs w:val="18"/>
                <w:u w:val="thick"/>
              </w:rPr>
            </w:pPr>
          </w:p>
          <w:p w14:paraId="2C2EBE49" w14:textId="0D2F532A" w:rsidR="00165540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color w:val="943634" w:themeColor="accent2" w:themeShade="BF"/>
                <w:sz w:val="18"/>
                <w:szCs w:val="18"/>
                <w:u w:val="thick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B3CBA" wp14:editId="1F171B4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125730</wp:posOffset>
                      </wp:positionV>
                      <wp:extent cx="701040" cy="0"/>
                      <wp:effectExtent l="0" t="19050" r="22860" b="19050"/>
                      <wp:wrapNone/>
                      <wp:docPr id="59942781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A559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9.9pt" to="62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" strokecolor="#31849b [2408]" strokeweight="3pt"/>
                  </w:pict>
                </mc:Fallback>
              </mc:AlternateContent>
            </w:r>
          </w:p>
          <w:p w14:paraId="1846BF6D" w14:textId="0C6EAEA9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color w:val="943634" w:themeColor="accent2" w:themeShade="BF"/>
                <w:sz w:val="18"/>
                <w:szCs w:val="18"/>
                <w:u w:val="thick"/>
              </w:rPr>
            </w:pPr>
          </w:p>
        </w:tc>
        <w:tc>
          <w:tcPr>
            <w:tcW w:w="815" w:type="pct"/>
            <w:shd w:val="clear" w:color="auto" w:fill="auto"/>
          </w:tcPr>
          <w:p w14:paraId="6D2A8852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3BC95D2" w14:textId="647CBAC9" w:rsidR="00165540" w:rsidRPr="00290E50" w:rsidRDefault="006A4EF6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None</w:t>
            </w:r>
            <w:r w:rsidR="001655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37" w:type="pct"/>
          </w:tcPr>
          <w:p w14:paraId="44CC5FA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6F7E2C48" w14:textId="6D751399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1 repeated </w:t>
            </w:r>
          </w:p>
        </w:tc>
        <w:tc>
          <w:tcPr>
            <w:tcW w:w="736" w:type="pct"/>
          </w:tcPr>
          <w:p w14:paraId="5675C33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ECECE99" w14:textId="556D299E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2 </w:t>
            </w:r>
            <w:r w:rsidR="006A4EF6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repeated</w:t>
            </w:r>
          </w:p>
        </w:tc>
        <w:tc>
          <w:tcPr>
            <w:tcW w:w="660" w:type="pct"/>
          </w:tcPr>
          <w:p w14:paraId="5ED8B792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B073CC6" w14:textId="2713F2AB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  repeated</w:t>
            </w:r>
          </w:p>
        </w:tc>
        <w:tc>
          <w:tcPr>
            <w:tcW w:w="660" w:type="pct"/>
          </w:tcPr>
          <w:p w14:paraId="1FB33E84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A72057A" w14:textId="515F5909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3</w:t>
            </w:r>
            <w:r w:rsidR="00E239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+</w:t>
            </w: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repeated</w:t>
            </w:r>
          </w:p>
        </w:tc>
        <w:tc>
          <w:tcPr>
            <w:tcW w:w="657" w:type="pct"/>
          </w:tcPr>
          <w:p w14:paraId="4348E3A6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5540" w:rsidRPr="00290870" w14:paraId="2562DEC1" w14:textId="77777777" w:rsidTr="00165540">
        <w:trPr>
          <w:trHeight w:val="1163"/>
        </w:trPr>
        <w:tc>
          <w:tcPr>
            <w:tcW w:w="735" w:type="pct"/>
          </w:tcPr>
          <w:p w14:paraId="13481DB3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50A8296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GRE</w:t>
            </w:r>
          </w:p>
          <w:p w14:paraId="5E4A2CC9" w14:textId="1DC5425B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 (Highest)</w:t>
            </w:r>
          </w:p>
          <w:p w14:paraId="068DC8AA" w14:textId="77777777" w:rsidR="008850AC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5EA51454" w14:textId="4EC21433" w:rsidR="00165540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0E0494" wp14:editId="2BDF758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153035</wp:posOffset>
                      </wp:positionV>
                      <wp:extent cx="624840" cy="0"/>
                      <wp:effectExtent l="0" t="19050" r="22860" b="19050"/>
                      <wp:wrapNone/>
                      <wp:docPr id="146729989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504F4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2.05pt" to="61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" strokecolor="#31849b [2408]" strokeweight="3pt"/>
                  </w:pict>
                </mc:Fallback>
              </mc:AlternateContent>
            </w:r>
          </w:p>
          <w:p w14:paraId="7E09B74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color w:val="943634" w:themeColor="accent2" w:themeShade="BF"/>
                <w:sz w:val="18"/>
                <w:szCs w:val="18"/>
                <w:u w:val="thick"/>
              </w:rPr>
            </w:pPr>
          </w:p>
        </w:tc>
        <w:tc>
          <w:tcPr>
            <w:tcW w:w="815" w:type="pct"/>
            <w:shd w:val="clear" w:color="auto" w:fill="auto"/>
          </w:tcPr>
          <w:p w14:paraId="55C8F3B0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9397923" w14:textId="3BCD5B4A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310</w:t>
            </w:r>
            <w:r w:rsidR="00E239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737" w:type="pct"/>
          </w:tcPr>
          <w:p w14:paraId="4CE8F12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F78634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307-310</w:t>
            </w:r>
          </w:p>
        </w:tc>
        <w:tc>
          <w:tcPr>
            <w:tcW w:w="736" w:type="pct"/>
          </w:tcPr>
          <w:p w14:paraId="688542C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5B60B28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304-306</w:t>
            </w:r>
          </w:p>
        </w:tc>
        <w:tc>
          <w:tcPr>
            <w:tcW w:w="660" w:type="pct"/>
          </w:tcPr>
          <w:p w14:paraId="27ADA8C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C30BBE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301-303</w:t>
            </w:r>
          </w:p>
        </w:tc>
        <w:tc>
          <w:tcPr>
            <w:tcW w:w="660" w:type="pct"/>
          </w:tcPr>
          <w:p w14:paraId="04A64094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9081A32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295-300</w:t>
            </w:r>
          </w:p>
        </w:tc>
        <w:tc>
          <w:tcPr>
            <w:tcW w:w="657" w:type="pct"/>
            <w:shd w:val="clear" w:color="auto" w:fill="auto"/>
          </w:tcPr>
          <w:p w14:paraId="46E1E55A" w14:textId="77777777" w:rsidR="00165540" w:rsidRPr="0038420A" w:rsidRDefault="00165540" w:rsidP="00165540">
            <w:pPr>
              <w:pStyle w:val="Text"/>
              <w:spacing w:after="0"/>
              <w:ind w:right="14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288AD4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5540" w:rsidRPr="00290870" w14:paraId="6C2DB5D7" w14:textId="77777777" w:rsidTr="00165540">
        <w:trPr>
          <w:trHeight w:val="1163"/>
        </w:trPr>
        <w:tc>
          <w:tcPr>
            <w:tcW w:w="735" w:type="pct"/>
          </w:tcPr>
          <w:p w14:paraId="5D084FA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22E3B233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GRE</w:t>
            </w:r>
          </w:p>
          <w:p w14:paraId="143818C9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(Analytical)</w:t>
            </w:r>
          </w:p>
          <w:p w14:paraId="471B8AB8" w14:textId="085A3DE6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14:paraId="6E22F947" w14:textId="77777777" w:rsidR="008850AC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06A59B6D" w14:textId="6DD70D37" w:rsidR="00165540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B82094" wp14:editId="3DF8B6C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11430</wp:posOffset>
                      </wp:positionV>
                      <wp:extent cx="701040" cy="0"/>
                      <wp:effectExtent l="0" t="19050" r="22860" b="19050"/>
                      <wp:wrapNone/>
                      <wp:docPr id="180947265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0A25E8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.9pt" to="6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" strokecolor="#31849b [2408]" strokeweight="3pt"/>
                  </w:pict>
                </mc:Fallback>
              </mc:AlternateContent>
            </w:r>
          </w:p>
        </w:tc>
        <w:tc>
          <w:tcPr>
            <w:tcW w:w="815" w:type="pct"/>
            <w:shd w:val="clear" w:color="auto" w:fill="auto"/>
          </w:tcPr>
          <w:p w14:paraId="1A484B43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627C18B0" w14:textId="7744DE19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4.5</w:t>
            </w:r>
            <w:r w:rsidR="00E239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737" w:type="pct"/>
            <w:shd w:val="clear" w:color="auto" w:fill="auto"/>
          </w:tcPr>
          <w:p w14:paraId="4DCBFF7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615394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4.5</w:t>
            </w:r>
          </w:p>
        </w:tc>
        <w:tc>
          <w:tcPr>
            <w:tcW w:w="736" w:type="pct"/>
          </w:tcPr>
          <w:p w14:paraId="1743FF1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69EC19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4.0</w:t>
            </w:r>
          </w:p>
        </w:tc>
        <w:tc>
          <w:tcPr>
            <w:tcW w:w="660" w:type="pct"/>
          </w:tcPr>
          <w:p w14:paraId="3375B7B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614C21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3.5</w:t>
            </w:r>
          </w:p>
        </w:tc>
        <w:tc>
          <w:tcPr>
            <w:tcW w:w="660" w:type="pct"/>
          </w:tcPr>
          <w:p w14:paraId="2567B0F2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5FC08A9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3.0</w:t>
            </w:r>
          </w:p>
        </w:tc>
        <w:tc>
          <w:tcPr>
            <w:tcW w:w="657" w:type="pct"/>
            <w:shd w:val="clear" w:color="auto" w:fill="auto"/>
          </w:tcPr>
          <w:p w14:paraId="00E4FF95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65540" w:rsidRPr="00290870" w14:paraId="166B2654" w14:textId="77777777" w:rsidTr="00165540">
        <w:trPr>
          <w:trHeight w:val="1217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A9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14:paraId="6A8B06B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Science </w:t>
            </w:r>
          </w:p>
          <w:p w14:paraId="728D5320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Hours</w:t>
            </w:r>
          </w:p>
          <w:p w14:paraId="32BAD8C1" w14:textId="6DD89F91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3690D8B9" w14:textId="77777777" w:rsidR="008850AC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451A2DC5" w14:textId="0799E91E" w:rsidR="00165540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025E2" wp14:editId="2773EA1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41910</wp:posOffset>
                      </wp:positionV>
                      <wp:extent cx="701040" cy="0"/>
                      <wp:effectExtent l="0" t="19050" r="22860" b="19050"/>
                      <wp:wrapNone/>
                      <wp:docPr id="8915777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C94840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3.3pt" to="64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" strokecolor="#31849b [2408]" strokeweight="3pt"/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A740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68CEFD11" w14:textId="2C13E0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71</w:t>
            </w:r>
            <w:r w:rsidR="00E239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659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A785733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61 to 70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0C1B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03FB33B7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41 to 60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70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0F43B68D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28 to 40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EE2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EC23697" w14:textId="2404339D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&lt;27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0716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  <w:p w14:paraId="2ADDB4BB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</w:tc>
      </w:tr>
      <w:tr w:rsidR="00165540" w:rsidRPr="00290870" w14:paraId="09EE7926" w14:textId="77777777" w:rsidTr="00165540">
        <w:trPr>
          <w:trHeight w:val="1073"/>
        </w:trPr>
        <w:tc>
          <w:tcPr>
            <w:tcW w:w="735" w:type="pct"/>
          </w:tcPr>
          <w:p w14:paraId="27AA276E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45B7624E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Prerequisite</w:t>
            </w:r>
          </w:p>
          <w:p w14:paraId="27431EC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 GPA</w:t>
            </w:r>
          </w:p>
          <w:p w14:paraId="5500AD54" w14:textId="235763A3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3983928C" w14:textId="77777777" w:rsidR="008850AC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color w:val="943634" w:themeColor="accent2" w:themeShade="BF"/>
                <w:sz w:val="18"/>
                <w:szCs w:val="18"/>
                <w:u w:val="thick"/>
              </w:rPr>
            </w:pPr>
          </w:p>
          <w:p w14:paraId="16066515" w14:textId="3BC96DBC" w:rsidR="00165540" w:rsidRPr="00290E50" w:rsidRDefault="008850AC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color w:val="943634" w:themeColor="accent2" w:themeShade="BF"/>
                <w:sz w:val="18"/>
                <w:szCs w:val="18"/>
                <w:u w:val="thick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C53F6E" wp14:editId="08742F6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4445</wp:posOffset>
                      </wp:positionV>
                      <wp:extent cx="701040" cy="0"/>
                      <wp:effectExtent l="0" t="19050" r="22860" b="19050"/>
                      <wp:wrapNone/>
                      <wp:docPr id="50315750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0EBD68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.35pt" to="65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" strokecolor="#31849b [2408]" strokeweight="3pt"/>
                  </w:pict>
                </mc:Fallback>
              </mc:AlternateContent>
            </w:r>
          </w:p>
        </w:tc>
        <w:tc>
          <w:tcPr>
            <w:tcW w:w="815" w:type="pct"/>
            <w:shd w:val="clear" w:color="auto" w:fill="auto"/>
          </w:tcPr>
          <w:p w14:paraId="0E6089E2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8965FDF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3.9-4.0</w:t>
            </w:r>
          </w:p>
        </w:tc>
        <w:tc>
          <w:tcPr>
            <w:tcW w:w="737" w:type="pct"/>
            <w:shd w:val="clear" w:color="auto" w:fill="auto"/>
          </w:tcPr>
          <w:p w14:paraId="2BE8AD67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8511586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3.7-3.8</w:t>
            </w:r>
          </w:p>
        </w:tc>
        <w:tc>
          <w:tcPr>
            <w:tcW w:w="736" w:type="pct"/>
          </w:tcPr>
          <w:p w14:paraId="79B365A1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24EDB47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3.3-3.6</w:t>
            </w:r>
          </w:p>
        </w:tc>
        <w:tc>
          <w:tcPr>
            <w:tcW w:w="660" w:type="pct"/>
          </w:tcPr>
          <w:p w14:paraId="563F347E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51CDAFCC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2.9-3.2</w:t>
            </w:r>
          </w:p>
        </w:tc>
        <w:tc>
          <w:tcPr>
            <w:tcW w:w="660" w:type="pct"/>
          </w:tcPr>
          <w:p w14:paraId="5ADDFFC5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1AA2088" w14:textId="77777777" w:rsidR="00165540" w:rsidRPr="00290E50" w:rsidRDefault="00165540" w:rsidP="0016554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2.5-2.8</w:t>
            </w:r>
          </w:p>
        </w:tc>
        <w:tc>
          <w:tcPr>
            <w:tcW w:w="657" w:type="pct"/>
            <w:shd w:val="clear" w:color="auto" w:fill="auto"/>
          </w:tcPr>
          <w:p w14:paraId="46AEAD77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418094" w14:textId="77777777" w:rsidR="00165540" w:rsidRPr="0038420A" w:rsidRDefault="00165540" w:rsidP="0016554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03A41A8C" w14:textId="77777777" w:rsidR="007C6D0C" w:rsidRPr="00440417" w:rsidRDefault="007C6D0C" w:rsidP="0070073A">
      <w:pPr>
        <w:pStyle w:val="Text"/>
        <w:spacing w:after="0"/>
        <w:ind w:right="14"/>
        <w:rPr>
          <w:rFonts w:ascii="Rockwell" w:hAnsi="Rockwell"/>
          <w:b/>
          <w:bCs/>
        </w:rPr>
      </w:pPr>
    </w:p>
    <w:p w14:paraId="0A76DC2D" w14:textId="0E18984D" w:rsidR="007C6D0C" w:rsidRPr="00440417" w:rsidRDefault="007C6D0C" w:rsidP="0070073A">
      <w:pPr>
        <w:pStyle w:val="Text"/>
        <w:spacing w:after="0"/>
        <w:ind w:right="14"/>
        <w:rPr>
          <w:rFonts w:ascii="Rockwell" w:hAnsi="Rockwell"/>
          <w:b/>
          <w:bCs/>
          <w:i/>
          <w:iCs/>
        </w:rPr>
      </w:pPr>
      <w:r w:rsidRPr="00440417">
        <w:rPr>
          <w:rFonts w:ascii="Rockwell" w:hAnsi="Rockwell"/>
          <w:b/>
          <w:bCs/>
          <w:i/>
          <w:iCs/>
        </w:rPr>
        <w:tab/>
      </w:r>
      <w:r w:rsidRPr="00440417">
        <w:rPr>
          <w:rFonts w:ascii="Rockwell" w:hAnsi="Rockwell"/>
          <w:b/>
          <w:bCs/>
          <w:i/>
          <w:iCs/>
        </w:rPr>
        <w:tab/>
      </w:r>
      <w:r w:rsidRPr="00440417">
        <w:rPr>
          <w:rFonts w:ascii="Rockwell" w:hAnsi="Rockwell"/>
          <w:b/>
          <w:bCs/>
          <w:i/>
          <w:iCs/>
        </w:rPr>
        <w:tab/>
      </w:r>
    </w:p>
    <w:p w14:paraId="6EDB43AB" w14:textId="77777777" w:rsidR="007C6D0C" w:rsidRPr="00440417" w:rsidRDefault="007C6D0C" w:rsidP="0070073A">
      <w:pPr>
        <w:pStyle w:val="Text"/>
        <w:spacing w:after="0"/>
        <w:ind w:right="14"/>
        <w:rPr>
          <w:rFonts w:ascii="Mont Heavy DEMO" w:hAnsi="Mont Heavy DEMO"/>
        </w:rPr>
      </w:pPr>
    </w:p>
    <w:p w14:paraId="72B30192" w14:textId="77777777" w:rsidR="00290870" w:rsidRPr="00290870" w:rsidRDefault="00290870" w:rsidP="0070073A">
      <w:pPr>
        <w:pStyle w:val="Text"/>
        <w:spacing w:after="0"/>
        <w:ind w:right="14"/>
        <w:rPr>
          <w:rFonts w:ascii="Century Gothic" w:hAnsi="Century Gothic"/>
          <w:sz w:val="22"/>
        </w:rPr>
      </w:pPr>
    </w:p>
    <w:tbl>
      <w:tblPr>
        <w:tblpPr w:leftFromText="180" w:rightFromText="180" w:vertAnchor="text" w:horzAnchor="margin" w:tblpXSpec="center" w:tblpY="286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692"/>
        <w:gridCol w:w="1739"/>
        <w:gridCol w:w="1654"/>
        <w:gridCol w:w="1750"/>
        <w:gridCol w:w="1712"/>
        <w:gridCol w:w="1487"/>
      </w:tblGrid>
      <w:tr w:rsidR="008850AC" w:rsidRPr="00290E50" w14:paraId="0132C76B" w14:textId="77777777" w:rsidTr="00AE7A40">
        <w:trPr>
          <w:trHeight w:val="280"/>
        </w:trPr>
        <w:tc>
          <w:tcPr>
            <w:tcW w:w="681" w:type="pct"/>
            <w:shd w:val="clear" w:color="auto" w:fill="613393"/>
          </w:tcPr>
          <w:p w14:paraId="049E78CC" w14:textId="0884E428" w:rsidR="00F4525F" w:rsidRPr="00290E50" w:rsidRDefault="009E556B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/>
                <w:i/>
                <w:iCs/>
              </w:rPr>
              <w:lastRenderedPageBreak/>
              <w:br w:type="page"/>
            </w:r>
            <w:r w:rsidR="00F4525F"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Category</w:t>
            </w:r>
          </w:p>
        </w:tc>
        <w:tc>
          <w:tcPr>
            <w:tcW w:w="728" w:type="pct"/>
            <w:shd w:val="clear" w:color="auto" w:fill="613393"/>
          </w:tcPr>
          <w:p w14:paraId="4E8CDB69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5 Points</w:t>
            </w:r>
          </w:p>
        </w:tc>
        <w:tc>
          <w:tcPr>
            <w:tcW w:w="748" w:type="pct"/>
            <w:shd w:val="clear" w:color="auto" w:fill="613393"/>
          </w:tcPr>
          <w:p w14:paraId="0CCA38EB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4 Points</w:t>
            </w:r>
          </w:p>
        </w:tc>
        <w:tc>
          <w:tcPr>
            <w:tcW w:w="712" w:type="pct"/>
            <w:shd w:val="clear" w:color="auto" w:fill="613393"/>
          </w:tcPr>
          <w:p w14:paraId="44F646D1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3 Points</w:t>
            </w:r>
          </w:p>
        </w:tc>
        <w:tc>
          <w:tcPr>
            <w:tcW w:w="753" w:type="pct"/>
            <w:shd w:val="clear" w:color="auto" w:fill="613393"/>
          </w:tcPr>
          <w:p w14:paraId="3707A9A7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2 Points</w:t>
            </w:r>
          </w:p>
        </w:tc>
        <w:tc>
          <w:tcPr>
            <w:tcW w:w="737" w:type="pct"/>
            <w:shd w:val="clear" w:color="auto" w:fill="613393"/>
          </w:tcPr>
          <w:p w14:paraId="3C042A75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1 Point</w:t>
            </w:r>
          </w:p>
        </w:tc>
        <w:tc>
          <w:tcPr>
            <w:tcW w:w="640" w:type="pct"/>
            <w:shd w:val="clear" w:color="auto" w:fill="613393"/>
          </w:tcPr>
          <w:p w14:paraId="06DDAC97" w14:textId="75F2110C" w:rsidR="00F4525F" w:rsidRPr="00290E50" w:rsidRDefault="00351AED" w:rsidP="0033771F">
            <w:pPr>
              <w:pStyle w:val="Text"/>
              <w:spacing w:after="0"/>
              <w:ind w:right="14"/>
              <w:jc w:val="center"/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</w:pPr>
            <w:r w:rsidRPr="00290E50">
              <w:rPr>
                <w:rFonts w:ascii="Palatino Linotype" w:hAnsi="Palatino Linotype" w:cs="Arial"/>
                <w:b/>
                <w:bCs/>
                <w:i/>
                <w:iCs/>
                <w:color w:val="F3C300"/>
              </w:rPr>
              <w:t>Comments</w:t>
            </w:r>
          </w:p>
        </w:tc>
      </w:tr>
      <w:tr w:rsidR="00F4525F" w:rsidRPr="00290E50" w14:paraId="0B10BFF1" w14:textId="77777777" w:rsidTr="00AE7A40">
        <w:trPr>
          <w:trHeight w:val="1166"/>
        </w:trPr>
        <w:tc>
          <w:tcPr>
            <w:tcW w:w="681" w:type="pct"/>
          </w:tcPr>
          <w:p w14:paraId="14190DF2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2038A7A0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Cumulative</w:t>
            </w:r>
          </w:p>
          <w:p w14:paraId="3AD36C33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GPA</w:t>
            </w:r>
          </w:p>
          <w:p w14:paraId="0E678F9E" w14:textId="77777777" w:rsidR="008850AC" w:rsidRPr="00290E50" w:rsidRDefault="008850AC" w:rsidP="008850AC">
            <w:pPr>
              <w:jc w:val="center"/>
              <w:rPr>
                <w:sz w:val="18"/>
                <w:szCs w:val="18"/>
              </w:rPr>
            </w:pPr>
          </w:p>
          <w:p w14:paraId="388378A2" w14:textId="5C8BCE0E" w:rsidR="008850AC" w:rsidRPr="00290E50" w:rsidRDefault="008850AC" w:rsidP="008850AC">
            <w:pPr>
              <w:jc w:val="center"/>
              <w:rPr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12F190" wp14:editId="150FF4E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36830</wp:posOffset>
                      </wp:positionV>
                      <wp:extent cx="701040" cy="0"/>
                      <wp:effectExtent l="0" t="19050" r="22860" b="19050"/>
                      <wp:wrapNone/>
                      <wp:docPr id="13749059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30D791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63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26B7B655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0DAA402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3.9-4.0</w:t>
            </w:r>
          </w:p>
        </w:tc>
        <w:tc>
          <w:tcPr>
            <w:tcW w:w="748" w:type="pct"/>
          </w:tcPr>
          <w:p w14:paraId="0ED2C55C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6EA0BCD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3.7-3.8</w:t>
            </w:r>
          </w:p>
        </w:tc>
        <w:tc>
          <w:tcPr>
            <w:tcW w:w="712" w:type="pct"/>
          </w:tcPr>
          <w:p w14:paraId="1BD385DA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CC2AF86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3.3-3.6</w:t>
            </w:r>
          </w:p>
        </w:tc>
        <w:tc>
          <w:tcPr>
            <w:tcW w:w="753" w:type="pct"/>
          </w:tcPr>
          <w:p w14:paraId="73D46B69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729A324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2.9-3.2</w:t>
            </w:r>
          </w:p>
        </w:tc>
        <w:tc>
          <w:tcPr>
            <w:tcW w:w="737" w:type="pct"/>
          </w:tcPr>
          <w:p w14:paraId="536469A1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E351F40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2.5-2.8</w:t>
            </w:r>
          </w:p>
        </w:tc>
        <w:tc>
          <w:tcPr>
            <w:tcW w:w="640" w:type="pct"/>
            <w:shd w:val="clear" w:color="auto" w:fill="auto"/>
          </w:tcPr>
          <w:p w14:paraId="66FCCB51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4525F" w:rsidRPr="00290E50" w14:paraId="2CE14F1E" w14:textId="77777777" w:rsidTr="00AE7A40">
        <w:trPr>
          <w:trHeight w:val="1166"/>
        </w:trPr>
        <w:tc>
          <w:tcPr>
            <w:tcW w:w="681" w:type="pct"/>
          </w:tcPr>
          <w:p w14:paraId="1CA0280A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472CD6E8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Science</w:t>
            </w:r>
          </w:p>
          <w:p w14:paraId="1E3D62DE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GPA</w:t>
            </w:r>
          </w:p>
          <w:p w14:paraId="6869A124" w14:textId="77777777" w:rsidR="008850AC" w:rsidRPr="00290E50" w:rsidRDefault="008850AC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73F1A5A8" w14:textId="2BBC0DC9" w:rsidR="008850AC" w:rsidRPr="00290E50" w:rsidRDefault="008850AC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8EC709" wp14:editId="5676EB8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111760</wp:posOffset>
                      </wp:positionV>
                      <wp:extent cx="701040" cy="0"/>
                      <wp:effectExtent l="0" t="19050" r="22860" b="19050"/>
                      <wp:wrapNone/>
                      <wp:docPr id="175470194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80A72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8.8pt" to="66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" strokecolor="#31849b [2408]" strokeweight="3pt"/>
                  </w:pict>
                </mc:Fallback>
              </mc:AlternateContent>
            </w:r>
          </w:p>
          <w:p w14:paraId="7BE6FE5F" w14:textId="3E5A33D1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67B97274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5068B45D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3.9-4.0</w:t>
            </w:r>
          </w:p>
        </w:tc>
        <w:tc>
          <w:tcPr>
            <w:tcW w:w="748" w:type="pct"/>
          </w:tcPr>
          <w:p w14:paraId="5BDC4706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C9D98F5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3.7-3.8</w:t>
            </w:r>
          </w:p>
        </w:tc>
        <w:tc>
          <w:tcPr>
            <w:tcW w:w="712" w:type="pct"/>
          </w:tcPr>
          <w:p w14:paraId="3501B86F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E0D5477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3.3-3.6</w:t>
            </w:r>
          </w:p>
        </w:tc>
        <w:tc>
          <w:tcPr>
            <w:tcW w:w="753" w:type="pct"/>
          </w:tcPr>
          <w:p w14:paraId="006E206B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BDE4B6A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2.9-3.2</w:t>
            </w:r>
          </w:p>
        </w:tc>
        <w:tc>
          <w:tcPr>
            <w:tcW w:w="737" w:type="pct"/>
          </w:tcPr>
          <w:p w14:paraId="39FFF13C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AD653F7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2.5-2.8</w:t>
            </w:r>
          </w:p>
        </w:tc>
        <w:tc>
          <w:tcPr>
            <w:tcW w:w="640" w:type="pct"/>
            <w:shd w:val="clear" w:color="auto" w:fill="auto"/>
          </w:tcPr>
          <w:p w14:paraId="7B5FFFB2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4525F" w:rsidRPr="00290E50" w14:paraId="1F936F2E" w14:textId="77777777" w:rsidTr="00AE7A40">
        <w:trPr>
          <w:trHeight w:val="1328"/>
        </w:trPr>
        <w:tc>
          <w:tcPr>
            <w:tcW w:w="681" w:type="pct"/>
          </w:tcPr>
          <w:p w14:paraId="12423090" w14:textId="710AFF27" w:rsidR="00290E50" w:rsidRPr="00AE2E5E" w:rsidRDefault="00AE2E5E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AE2E5E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Patient or Healthcare Experience Hours</w:t>
            </w:r>
          </w:p>
          <w:p w14:paraId="672CBB73" w14:textId="13DABA91" w:rsidR="00F4525F" w:rsidRPr="00290E50" w:rsidRDefault="008850AC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i/>
                <w:iCs/>
                <w:color w:val="943634" w:themeColor="accent2" w:themeShade="BF"/>
                <w:sz w:val="18"/>
                <w:szCs w:val="18"/>
                <w:u w:val="thick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340EC3" wp14:editId="4D65280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222250</wp:posOffset>
                      </wp:positionV>
                      <wp:extent cx="701040" cy="0"/>
                      <wp:effectExtent l="0" t="19050" r="22860" b="19050"/>
                      <wp:wrapNone/>
                      <wp:docPr id="167685433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C5015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7.5pt" to="63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3A2027D5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</w:p>
          <w:p w14:paraId="30145D77" w14:textId="5603924E" w:rsidR="00AE2E5E" w:rsidRPr="00653769" w:rsidRDefault="00653769" w:rsidP="00AE2E5E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9"/>
                <w:szCs w:val="19"/>
                <w:u w:val="single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  <w:u w:val="single"/>
              </w:rPr>
              <w:t>&gt;</w:t>
            </w:r>
            <w:r w:rsidRPr="00653769"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250</w:t>
            </w:r>
          </w:p>
          <w:p w14:paraId="531C0EC2" w14:textId="7E12BE1D" w:rsidR="00AE2E5E" w:rsidRPr="00D046D2" w:rsidRDefault="00AE2E5E" w:rsidP="00AE2E5E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Patient Care Experience Hours</w:t>
            </w:r>
          </w:p>
          <w:p w14:paraId="19893B8B" w14:textId="77777777" w:rsidR="00F4525F" w:rsidRPr="00290E50" w:rsidRDefault="00F4525F" w:rsidP="00AE2E5E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</w:tcPr>
          <w:p w14:paraId="40BE0210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</w:p>
          <w:p w14:paraId="2D202FDF" w14:textId="6D368898" w:rsidR="00AE2E5E" w:rsidRDefault="00653769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&lt;250</w:t>
            </w:r>
            <w:r w:rsidR="00AE2E5E"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14:paraId="5461ECFD" w14:textId="18526CAF" w:rsidR="00F4525F" w:rsidRPr="00290E50" w:rsidRDefault="00AE2E5E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 xml:space="preserve"> Patient Care Experience Hours</w:t>
            </w:r>
          </w:p>
        </w:tc>
        <w:tc>
          <w:tcPr>
            <w:tcW w:w="712" w:type="pct"/>
          </w:tcPr>
          <w:p w14:paraId="4BCD8332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</w:p>
          <w:p w14:paraId="262EF47A" w14:textId="2FF6CF08" w:rsidR="00F4525F" w:rsidRPr="00290E50" w:rsidRDefault="00653769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25</w:t>
            </w:r>
            <w:r w:rsidR="00AE2E5E"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0+ Healthcare Experience Hours</w:t>
            </w:r>
          </w:p>
        </w:tc>
        <w:tc>
          <w:tcPr>
            <w:tcW w:w="753" w:type="pct"/>
          </w:tcPr>
          <w:p w14:paraId="5742EFCD" w14:textId="77777777" w:rsidR="00F5094A" w:rsidRPr="00290E50" w:rsidRDefault="00F5094A" w:rsidP="0033771F">
            <w:pPr>
              <w:pStyle w:val="Text"/>
              <w:spacing w:after="0"/>
              <w:ind w:right="14"/>
              <w:rPr>
                <w:rFonts w:ascii="Rockwell" w:hAnsi="Rockwell"/>
                <w:b/>
                <w:bCs/>
                <w:sz w:val="18"/>
                <w:szCs w:val="18"/>
              </w:rPr>
            </w:pPr>
          </w:p>
          <w:p w14:paraId="3846FA80" w14:textId="76F63719" w:rsidR="00AE2E5E" w:rsidRDefault="00AE2E5E" w:rsidP="00F5094A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&lt;2</w:t>
            </w:r>
            <w:r w:rsidR="00653769"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50</w:t>
            </w:r>
          </w:p>
          <w:p w14:paraId="0B51FF32" w14:textId="5248B056" w:rsidR="00F4525F" w:rsidRPr="00290E50" w:rsidRDefault="00AE2E5E" w:rsidP="00F5094A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 xml:space="preserve">Healthcare Experience </w:t>
            </w:r>
          </w:p>
        </w:tc>
        <w:tc>
          <w:tcPr>
            <w:tcW w:w="737" w:type="pct"/>
          </w:tcPr>
          <w:p w14:paraId="63B7DCE1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sz w:val="18"/>
                <w:szCs w:val="18"/>
              </w:rPr>
              <w:t xml:space="preserve"> </w:t>
            </w:r>
          </w:p>
          <w:p w14:paraId="353EB3F0" w14:textId="47D36253" w:rsidR="00AE2E5E" w:rsidRDefault="00653769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>&lt;100</w:t>
            </w:r>
          </w:p>
          <w:p w14:paraId="15C5159E" w14:textId="4189CCF0" w:rsidR="00F4525F" w:rsidRPr="00290E50" w:rsidRDefault="00AE2E5E" w:rsidP="0033771F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9"/>
                <w:szCs w:val="19"/>
              </w:rPr>
              <w:t xml:space="preserve">Healthcare Experience </w:t>
            </w:r>
          </w:p>
        </w:tc>
        <w:tc>
          <w:tcPr>
            <w:tcW w:w="640" w:type="pct"/>
            <w:shd w:val="clear" w:color="auto" w:fill="auto"/>
          </w:tcPr>
          <w:p w14:paraId="44DAF91C" w14:textId="77777777" w:rsidR="00F4525F" w:rsidRPr="00290E50" w:rsidRDefault="00F4525F" w:rsidP="0033771F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AE7A40" w:rsidRPr="00290E50" w14:paraId="063744B4" w14:textId="77777777" w:rsidTr="00AE7A40">
        <w:trPr>
          <w:trHeight w:val="1328"/>
        </w:trPr>
        <w:tc>
          <w:tcPr>
            <w:tcW w:w="681" w:type="pct"/>
          </w:tcPr>
          <w:p w14:paraId="3BDBA3D7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PA</w:t>
            </w:r>
          </w:p>
          <w:p w14:paraId="74293B88" w14:textId="546FB71A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 Shadowing</w:t>
            </w:r>
            <w:r w:rsidR="00AE2E5E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 Hours</w:t>
            </w: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6CDDB4BC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5742DE6A" w14:textId="106B7288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1583FB" wp14:editId="2574ECF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31750</wp:posOffset>
                      </wp:positionV>
                      <wp:extent cx="701040" cy="0"/>
                      <wp:effectExtent l="0" t="19050" r="22860" b="19050"/>
                      <wp:wrapNone/>
                      <wp:docPr id="59069334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678DFF" id="Straight Connector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2.5pt" to="61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474493CD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B5B6AF7" w14:textId="3E7344CB" w:rsidR="00AE7A40" w:rsidRPr="00290E50" w:rsidRDefault="00B901A8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200+</w:t>
            </w:r>
          </w:p>
        </w:tc>
        <w:tc>
          <w:tcPr>
            <w:tcW w:w="748" w:type="pct"/>
          </w:tcPr>
          <w:p w14:paraId="56F116D1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D235322" w14:textId="57579819" w:rsidR="00AE7A40" w:rsidRPr="00290E50" w:rsidRDefault="00B901A8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101-199</w:t>
            </w:r>
          </w:p>
        </w:tc>
        <w:tc>
          <w:tcPr>
            <w:tcW w:w="712" w:type="pct"/>
            <w:shd w:val="clear" w:color="auto" w:fill="auto"/>
          </w:tcPr>
          <w:p w14:paraId="628BC96E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0F390B2F" w14:textId="5DF162A3" w:rsidR="00AE7A40" w:rsidRPr="00290E50" w:rsidRDefault="00B901A8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7</w:t>
            </w:r>
            <w:r w:rsidR="0002718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6</w:t>
            </w: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-100</w:t>
            </w:r>
          </w:p>
        </w:tc>
        <w:tc>
          <w:tcPr>
            <w:tcW w:w="753" w:type="pct"/>
          </w:tcPr>
          <w:p w14:paraId="7658E781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A6EB6A9" w14:textId="18B70E02" w:rsidR="00AE7A40" w:rsidRPr="00290E50" w:rsidRDefault="00B901A8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</w:rPr>
              <w:t>5</w:t>
            </w:r>
            <w:r w:rsidR="009525CA">
              <w:rPr>
                <w:rFonts w:ascii="Rockwell" w:hAnsi="Rockwell"/>
                <w:b/>
                <w:bCs/>
                <w:sz w:val="18"/>
                <w:szCs w:val="18"/>
              </w:rPr>
              <w:t>1-</w:t>
            </w:r>
            <w:r w:rsidR="0010338F">
              <w:rPr>
                <w:rFonts w:ascii="Rockwell" w:hAnsi="Rockwell"/>
                <w:b/>
                <w:bCs/>
                <w:sz w:val="18"/>
                <w:szCs w:val="18"/>
              </w:rPr>
              <w:t>7</w:t>
            </w:r>
            <w:r w:rsidR="00027180">
              <w:rPr>
                <w:rFonts w:ascii="Rockwell" w:hAnsi="Rockwel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pct"/>
          </w:tcPr>
          <w:p w14:paraId="7399F364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46227CB" w14:textId="184698EB" w:rsidR="00AE7A40" w:rsidRPr="00290E50" w:rsidRDefault="00B901A8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40</w:t>
            </w:r>
            <w:r w:rsidR="009525CA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-50</w:t>
            </w:r>
          </w:p>
        </w:tc>
        <w:tc>
          <w:tcPr>
            <w:tcW w:w="640" w:type="pct"/>
            <w:shd w:val="clear" w:color="auto" w:fill="auto"/>
          </w:tcPr>
          <w:p w14:paraId="649D6BA3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AE7A40" w:rsidRPr="00290E50" w14:paraId="7C91E944" w14:textId="77777777" w:rsidTr="00AE7A40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681" w:type="pct"/>
          </w:tcPr>
          <w:p w14:paraId="4AB4B31E" w14:textId="77777777" w:rsidR="00AE7A4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Volunteering</w:t>
            </w:r>
          </w:p>
          <w:p w14:paraId="55C9B314" w14:textId="7A4D09CE" w:rsidR="00A967F9" w:rsidRPr="00290E50" w:rsidRDefault="00A967F9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Hours</w:t>
            </w:r>
          </w:p>
          <w:p w14:paraId="1148734C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14:paraId="237BE594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</w:p>
          <w:p w14:paraId="7DE6CEF0" w14:textId="632336BB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F78736" wp14:editId="2B0B164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41910</wp:posOffset>
                      </wp:positionV>
                      <wp:extent cx="701040" cy="0"/>
                      <wp:effectExtent l="0" t="19050" r="22860" b="19050"/>
                      <wp:wrapNone/>
                      <wp:docPr id="517747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2214D" id="Straight Connector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3.3pt" to="66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7F06DA03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4E6A7D7" w14:textId="07AA5189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 20</w:t>
            </w:r>
            <w:r w:rsidR="00034AE3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0</w:t>
            </w: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+</w:t>
            </w:r>
          </w:p>
          <w:p w14:paraId="3067CEDD" w14:textId="6363998E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8" w:type="pct"/>
          </w:tcPr>
          <w:p w14:paraId="2646A3EA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F0B1ED9" w14:textId="249D8F6D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101-</w:t>
            </w:r>
            <w:r w:rsidR="00034AE3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199</w:t>
            </w:r>
          </w:p>
          <w:p w14:paraId="21377550" w14:textId="5FC1BB98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14:paraId="1075C9C7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6F86DCE5" w14:textId="05570E2D" w:rsidR="00AE7A40" w:rsidRPr="00290E50" w:rsidRDefault="00A967F9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76</w:t>
            </w:r>
            <w:r w:rsidR="00AE7A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-100</w:t>
            </w:r>
          </w:p>
        </w:tc>
        <w:tc>
          <w:tcPr>
            <w:tcW w:w="753" w:type="pct"/>
          </w:tcPr>
          <w:p w14:paraId="78A1D30B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5568C3C" w14:textId="42E01416" w:rsidR="00AE7A40" w:rsidRPr="00290E50" w:rsidRDefault="00A967F9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51</w:t>
            </w:r>
            <w:r w:rsidR="00AE7A40"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737" w:type="pct"/>
          </w:tcPr>
          <w:p w14:paraId="6BB39E3C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64CA6439" w14:textId="0FE22FB2" w:rsidR="00AE7A40" w:rsidRPr="00290E50" w:rsidRDefault="00B901A8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25</w:t>
            </w:r>
            <w:r w:rsidR="00A967F9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-50</w:t>
            </w:r>
          </w:p>
          <w:p w14:paraId="7C454F40" w14:textId="39256C2C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09FE51B9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AE7A40" w:rsidRPr="00290E50" w14:paraId="2268EEA6" w14:textId="77777777" w:rsidTr="00AE7A40">
        <w:tblPrEx>
          <w:tblLook w:val="0000" w:firstRow="0" w:lastRow="0" w:firstColumn="0" w:lastColumn="0" w:noHBand="0" w:noVBand="0"/>
        </w:tblPrEx>
        <w:trPr>
          <w:trHeight w:val="919"/>
        </w:trPr>
        <w:tc>
          <w:tcPr>
            <w:tcW w:w="681" w:type="pct"/>
          </w:tcPr>
          <w:p w14:paraId="4B6A0E49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Matriculation</w:t>
            </w:r>
          </w:p>
          <w:p w14:paraId="3EB2F3FD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Readiness</w:t>
            </w:r>
          </w:p>
          <w:p w14:paraId="3698401A" w14:textId="72471935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9F0077" wp14:editId="6AE1929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333375</wp:posOffset>
                      </wp:positionV>
                      <wp:extent cx="701040" cy="0"/>
                      <wp:effectExtent l="0" t="19050" r="22860" b="19050"/>
                      <wp:wrapNone/>
                      <wp:docPr id="191158124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24BA2" id="Straight Connector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26.25pt" to="63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001D0F95" w14:textId="6AC1C85A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Solid understanding of rigor &amp; good study skills</w:t>
            </w:r>
          </w:p>
        </w:tc>
        <w:tc>
          <w:tcPr>
            <w:tcW w:w="748" w:type="pct"/>
          </w:tcPr>
          <w:p w14:paraId="25FDAFA8" w14:textId="27301DB5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Solid understanding of rigor &amp; moderate level study habits</w:t>
            </w:r>
          </w:p>
        </w:tc>
        <w:tc>
          <w:tcPr>
            <w:tcW w:w="712" w:type="pct"/>
            <w:shd w:val="clear" w:color="auto" w:fill="auto"/>
          </w:tcPr>
          <w:p w14:paraId="49C2CE86" w14:textId="51119DF5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Moderate understanding of rigor &amp; moderately- low study habits</w:t>
            </w:r>
          </w:p>
        </w:tc>
        <w:tc>
          <w:tcPr>
            <w:tcW w:w="753" w:type="pct"/>
          </w:tcPr>
          <w:p w14:paraId="472197BD" w14:textId="20ED14EC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Low understanding of rigor &amp; low study habits</w:t>
            </w:r>
          </w:p>
        </w:tc>
        <w:tc>
          <w:tcPr>
            <w:tcW w:w="737" w:type="pct"/>
          </w:tcPr>
          <w:p w14:paraId="2DB6DCA8" w14:textId="424858CF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No understanding of rigor &amp; no study habits</w:t>
            </w:r>
          </w:p>
        </w:tc>
        <w:tc>
          <w:tcPr>
            <w:tcW w:w="640" w:type="pct"/>
            <w:shd w:val="clear" w:color="auto" w:fill="auto"/>
          </w:tcPr>
          <w:p w14:paraId="5B3BDBB7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AE7A40" w:rsidRPr="00290E50" w14:paraId="02D1FDC7" w14:textId="77777777" w:rsidTr="00AE7A40">
        <w:tblPrEx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681" w:type="pct"/>
          </w:tcPr>
          <w:p w14:paraId="16062D07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PA’s Role in Medicine</w:t>
            </w:r>
          </w:p>
          <w:p w14:paraId="1AC7634E" w14:textId="05FA1F77" w:rsidR="00AE7A40" w:rsidRPr="00290E50" w:rsidRDefault="00AE7A40" w:rsidP="00290E50">
            <w:pPr>
              <w:jc w:val="center"/>
              <w:rPr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95DB5D" wp14:editId="7B0D756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360680</wp:posOffset>
                      </wp:positionV>
                      <wp:extent cx="701040" cy="0"/>
                      <wp:effectExtent l="0" t="19050" r="22860" b="19050"/>
                      <wp:wrapNone/>
                      <wp:docPr id="59542163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ADAFF" id="Straight Connector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8.4pt" to="66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76BC18A9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6E395ABC" w14:textId="290B0455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Solid understanding</w:t>
            </w:r>
          </w:p>
        </w:tc>
        <w:tc>
          <w:tcPr>
            <w:tcW w:w="748" w:type="pct"/>
          </w:tcPr>
          <w:p w14:paraId="295ACF5E" w14:textId="128F3D5A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Good understanding but unsure about supervision</w:t>
            </w: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, etc.</w:t>
            </w:r>
          </w:p>
        </w:tc>
        <w:tc>
          <w:tcPr>
            <w:tcW w:w="712" w:type="pct"/>
            <w:shd w:val="clear" w:color="auto" w:fill="auto"/>
          </w:tcPr>
          <w:p w14:paraId="2F4A5B39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529A6276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Basic</w:t>
            </w:r>
          </w:p>
          <w:p w14:paraId="1BD20060" w14:textId="07C03105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understanding</w:t>
            </w:r>
          </w:p>
        </w:tc>
        <w:tc>
          <w:tcPr>
            <w:tcW w:w="753" w:type="pct"/>
          </w:tcPr>
          <w:p w14:paraId="79E36F1A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252A27DE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Little</w:t>
            </w:r>
          </w:p>
          <w:p w14:paraId="62651154" w14:textId="5D482705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understanding</w:t>
            </w:r>
          </w:p>
        </w:tc>
        <w:tc>
          <w:tcPr>
            <w:tcW w:w="737" w:type="pct"/>
          </w:tcPr>
          <w:p w14:paraId="10944351" w14:textId="159346AF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No/</w:t>
            </w:r>
          </w:p>
          <w:p w14:paraId="22E735C5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Incorrect</w:t>
            </w:r>
          </w:p>
          <w:p w14:paraId="5A56B508" w14:textId="1B069B03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understanding</w:t>
            </w:r>
          </w:p>
        </w:tc>
        <w:tc>
          <w:tcPr>
            <w:tcW w:w="640" w:type="pct"/>
            <w:shd w:val="clear" w:color="auto" w:fill="auto"/>
          </w:tcPr>
          <w:p w14:paraId="4B6BD4DD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AE7A40" w:rsidRPr="00290E50" w14:paraId="787F722D" w14:textId="77777777" w:rsidTr="00AE7A40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81" w:type="pct"/>
          </w:tcPr>
          <w:p w14:paraId="243F7E68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Interpersonal</w:t>
            </w:r>
          </w:p>
          <w:p w14:paraId="32E10F09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Skills</w:t>
            </w:r>
          </w:p>
          <w:p w14:paraId="4D016674" w14:textId="7F0A8908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380405" wp14:editId="49FF276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266065</wp:posOffset>
                      </wp:positionV>
                      <wp:extent cx="701040" cy="0"/>
                      <wp:effectExtent l="0" t="19050" r="22860" b="19050"/>
                      <wp:wrapNone/>
                      <wp:docPr id="176790310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32827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0.95pt" to="65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" strokecolor="#31849b [2408]" strokeweight="3pt"/>
                  </w:pict>
                </mc:Fallback>
              </mc:AlternateContent>
            </w:r>
          </w:p>
        </w:tc>
        <w:tc>
          <w:tcPr>
            <w:tcW w:w="728" w:type="pct"/>
            <w:shd w:val="clear" w:color="auto" w:fill="auto"/>
          </w:tcPr>
          <w:p w14:paraId="6321982B" w14:textId="77777777" w:rsidR="00AE7A4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1AD785A3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Easily answered questions</w:t>
            </w:r>
            <w:r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C43B98" w14:textId="592E73CA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confident,&amp; annunciated</w:t>
            </w:r>
          </w:p>
        </w:tc>
        <w:tc>
          <w:tcPr>
            <w:tcW w:w="748" w:type="pct"/>
          </w:tcPr>
          <w:p w14:paraId="7CFE12C8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A2381BC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Easily a</w:t>
            </w:r>
          </w:p>
          <w:p w14:paraId="7F34E588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answered questions/</w:t>
            </w:r>
          </w:p>
          <w:p w14:paraId="1378FF3E" w14:textId="2B568340" w:rsidR="00AE7A40" w:rsidRPr="00290E50" w:rsidRDefault="00AE7A40" w:rsidP="00EC0BF9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lacking in one area</w:t>
            </w:r>
          </w:p>
        </w:tc>
        <w:tc>
          <w:tcPr>
            <w:tcW w:w="712" w:type="pct"/>
            <w:shd w:val="clear" w:color="auto" w:fill="auto"/>
          </w:tcPr>
          <w:p w14:paraId="6711C983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306C92DD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Difficulty answering/</w:t>
            </w:r>
          </w:p>
          <w:p w14:paraId="23E49B02" w14:textId="504AEDD1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Lacking in one area</w:t>
            </w:r>
          </w:p>
        </w:tc>
        <w:tc>
          <w:tcPr>
            <w:tcW w:w="753" w:type="pct"/>
          </w:tcPr>
          <w:p w14:paraId="3AA0BFA1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3E45F47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Arrogant/</w:t>
            </w:r>
          </w:p>
          <w:p w14:paraId="141B5905" w14:textId="2B27EDD4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 xml:space="preserve">lacking in two or more areas </w:t>
            </w:r>
          </w:p>
        </w:tc>
        <w:tc>
          <w:tcPr>
            <w:tcW w:w="737" w:type="pct"/>
          </w:tcPr>
          <w:p w14:paraId="4488D383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832DE9E" w14:textId="50272BDF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Insufficient answers and/or lacking in all areas</w:t>
            </w:r>
          </w:p>
        </w:tc>
        <w:tc>
          <w:tcPr>
            <w:tcW w:w="640" w:type="pct"/>
            <w:shd w:val="clear" w:color="auto" w:fill="auto"/>
          </w:tcPr>
          <w:p w14:paraId="52935061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AE7A40" w:rsidRPr="00290E50" w14:paraId="69390F86" w14:textId="77777777" w:rsidTr="00AE7A40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81" w:type="pct"/>
          </w:tcPr>
          <w:p w14:paraId="45B3E977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 xml:space="preserve">PA Career </w:t>
            </w:r>
          </w:p>
          <w:p w14:paraId="2210514D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color w:val="943634" w:themeColor="accent2" w:themeShade="BF"/>
                <w:sz w:val="18"/>
                <w:szCs w:val="18"/>
              </w:rPr>
              <w:t>Motivation</w:t>
            </w:r>
          </w:p>
          <w:p w14:paraId="670BACFE" w14:textId="77777777" w:rsidR="00AE7A40" w:rsidRPr="00290E50" w:rsidRDefault="00AE7A40" w:rsidP="00290E50">
            <w:pPr>
              <w:jc w:val="center"/>
              <w:rPr>
                <w:sz w:val="18"/>
                <w:szCs w:val="18"/>
              </w:rPr>
            </w:pPr>
          </w:p>
          <w:p w14:paraId="45F88B0D" w14:textId="77777777" w:rsidR="00AE7A40" w:rsidRPr="00290E50" w:rsidRDefault="00AE7A40" w:rsidP="00290E50">
            <w:pPr>
              <w:jc w:val="center"/>
              <w:rPr>
                <w:sz w:val="18"/>
                <w:szCs w:val="18"/>
              </w:rPr>
            </w:pPr>
            <w:r w:rsidRPr="00290E50">
              <w:rPr>
                <w:rFonts w:ascii="Century Gothic" w:hAnsi="Century Gothic"/>
                <w:noProof/>
                <w:color w:val="C0504D" w:themeColor="accent2"/>
                <w:sz w:val="18"/>
                <w:szCs w:val="1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FB5872" wp14:editId="477D0EB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130810</wp:posOffset>
                      </wp:positionV>
                      <wp:extent cx="701040" cy="0"/>
                      <wp:effectExtent l="0" t="19050" r="22860" b="19050"/>
                      <wp:wrapNone/>
                      <wp:docPr id="1271325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CF551" id="Straight Connector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0.3pt" to="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" strokecolor="#31849b [2408]" strokeweight="3pt"/>
                  </w:pict>
                </mc:Fallback>
              </mc:AlternateContent>
            </w:r>
          </w:p>
          <w:p w14:paraId="4AB2F6EB" w14:textId="09CAD757" w:rsidR="00AE7A40" w:rsidRPr="00290E50" w:rsidRDefault="00AE7A40" w:rsidP="0029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7F19D807" w14:textId="77777777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4EB783F7" w14:textId="1D817683" w:rsidR="00AE7A40" w:rsidRPr="00290E50" w:rsidRDefault="00AE7A40" w:rsidP="00290E50">
            <w:pPr>
              <w:pStyle w:val="Text"/>
              <w:spacing w:after="0"/>
              <w:ind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Compassionate/has other motivations</w:t>
            </w:r>
          </w:p>
        </w:tc>
        <w:tc>
          <w:tcPr>
            <w:tcW w:w="748" w:type="pct"/>
          </w:tcPr>
          <w:p w14:paraId="0CC8127D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</w:p>
          <w:p w14:paraId="714E7877" w14:textId="7279EEB1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Strong interest in medicine/ compassionate</w:t>
            </w:r>
          </w:p>
        </w:tc>
        <w:tc>
          <w:tcPr>
            <w:tcW w:w="712" w:type="pct"/>
            <w:shd w:val="clear" w:color="auto" w:fill="auto"/>
          </w:tcPr>
          <w:p w14:paraId="4F4D4D20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Financial stability/</w:t>
            </w:r>
          </w:p>
          <w:p w14:paraId="6A704FFC" w14:textId="63949432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has compassion</w:t>
            </w:r>
          </w:p>
        </w:tc>
        <w:tc>
          <w:tcPr>
            <w:tcW w:w="753" w:type="pct"/>
          </w:tcPr>
          <w:p w14:paraId="489D2849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Lacks</w:t>
            </w:r>
          </w:p>
          <w:p w14:paraId="71B95FF8" w14:textId="501F6025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compassion</w:t>
            </w:r>
          </w:p>
        </w:tc>
        <w:tc>
          <w:tcPr>
            <w:tcW w:w="737" w:type="pct"/>
          </w:tcPr>
          <w:p w14:paraId="5F7A3EFD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External</w:t>
            </w:r>
          </w:p>
          <w:p w14:paraId="6FCF5CB4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pressure/no</w:t>
            </w:r>
          </w:p>
          <w:p w14:paraId="6FA39CBC" w14:textId="01245BB5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</w:pPr>
            <w:r w:rsidRPr="00290E50">
              <w:rPr>
                <w:rFonts w:ascii="Rockwell" w:hAnsi="Rockwell"/>
                <w:b/>
                <w:bCs/>
                <w:i/>
                <w:iCs/>
                <w:sz w:val="18"/>
                <w:szCs w:val="18"/>
              </w:rPr>
              <w:t>motivation</w:t>
            </w:r>
          </w:p>
        </w:tc>
        <w:tc>
          <w:tcPr>
            <w:tcW w:w="640" w:type="pct"/>
            <w:shd w:val="clear" w:color="auto" w:fill="auto"/>
          </w:tcPr>
          <w:p w14:paraId="72C0CB02" w14:textId="77777777" w:rsidR="00AE7A40" w:rsidRPr="00290E50" w:rsidRDefault="00AE7A40" w:rsidP="00290E50">
            <w:pPr>
              <w:pStyle w:val="Text"/>
              <w:spacing w:after="0"/>
              <w:ind w:left="90" w:right="1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14:paraId="2DA3881D" w14:textId="66CAC644" w:rsidR="003802B5" w:rsidRDefault="003802B5" w:rsidP="003802B5">
      <w:pPr>
        <w:rPr>
          <w:rFonts w:ascii="Century Gothic" w:hAnsi="Century Gothic"/>
          <w:b/>
          <w:sz w:val="20"/>
          <w:szCs w:val="20"/>
        </w:rPr>
      </w:pPr>
    </w:p>
    <w:sectPr w:rsidR="003802B5" w:rsidSect="00CB0866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720" w:bottom="720" w:left="72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41F2" w14:textId="77777777" w:rsidR="00CB0866" w:rsidRDefault="00CB0866">
      <w:r>
        <w:separator/>
      </w:r>
    </w:p>
  </w:endnote>
  <w:endnote w:type="continuationSeparator" w:id="0">
    <w:p w14:paraId="671C340E" w14:textId="77777777" w:rsidR="00CB0866" w:rsidRDefault="00CB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 Heavy DEMO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72EF" w14:textId="77777777" w:rsidR="00E53218" w:rsidRDefault="003C7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2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B22CB8" w14:textId="77777777" w:rsidR="00E53218" w:rsidRDefault="00E53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EB00" w14:textId="485CFCC9" w:rsidR="007B6728" w:rsidRDefault="007B6728">
    <w:pPr>
      <w:pStyle w:val="Footer"/>
    </w:pPr>
    <w:r>
      <w:tab/>
    </w:r>
    <w:r>
      <w:tab/>
    </w:r>
    <w:r>
      <w:tab/>
      <w:t>0</w:t>
    </w:r>
    <w:r w:rsidR="00875734">
      <w:t>4</w:t>
    </w:r>
    <w:r>
      <w:t>/202</w:t>
    </w:r>
    <w:r w:rsidR="00875734">
      <w:t>3</w:t>
    </w:r>
  </w:p>
  <w:p w14:paraId="68932F4A" w14:textId="77777777" w:rsidR="007B6728" w:rsidRDefault="007B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6F0C" w14:textId="77777777" w:rsidR="00CB0866" w:rsidRDefault="00CB0866">
      <w:r>
        <w:separator/>
      </w:r>
    </w:p>
  </w:footnote>
  <w:footnote w:type="continuationSeparator" w:id="0">
    <w:p w14:paraId="7FB2CB11" w14:textId="77777777" w:rsidR="00CB0866" w:rsidRDefault="00CB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309C" w14:textId="77777777" w:rsidR="00E53218" w:rsidRDefault="00E53218">
    <w:pPr>
      <w:pStyle w:val="Header"/>
      <w:jc w:val="center"/>
    </w:pPr>
  </w:p>
  <w:p w14:paraId="6896C855" w14:textId="77777777" w:rsidR="00E53218" w:rsidRDefault="00E53218">
    <w:pPr>
      <w:pStyle w:val="Header"/>
      <w:jc w:val="center"/>
    </w:pPr>
  </w:p>
  <w:p w14:paraId="7B9041C9" w14:textId="107C9447" w:rsidR="00E53218" w:rsidRPr="00F47472" w:rsidRDefault="00F96008" w:rsidP="00F47472">
    <w:pPr>
      <w:pStyle w:val="Header"/>
      <w:jc w:val="center"/>
    </w:pPr>
    <w:r>
      <w:rPr>
        <w:noProof/>
      </w:rPr>
      <w:drawing>
        <wp:inline distT="0" distB="0" distL="0" distR="0" wp14:anchorId="165114D4" wp14:editId="7E035009">
          <wp:extent cx="4206240" cy="53534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 PA Program- Light Bkg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9498" cy="57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F298EF" w14:textId="0485115B" w:rsidR="00E53218" w:rsidRPr="004D617C" w:rsidRDefault="00D768B6">
    <w:pPr>
      <w:pStyle w:val="CompanyName"/>
      <w:rPr>
        <w:rFonts w:ascii="Palatino Linotype" w:hAnsi="Palatino Linotype"/>
        <w:b/>
        <w:color w:val="540054"/>
        <w:sz w:val="28"/>
        <w:szCs w:val="28"/>
      </w:rPr>
    </w:pPr>
    <w:r>
      <w:rPr>
        <w:rFonts w:ascii="Palatino Linotype" w:hAnsi="Palatino Linotype"/>
        <w:b/>
        <w:color w:val="F3C300"/>
        <w:sz w:val="28"/>
        <w:szCs w:val="28"/>
      </w:rPr>
      <w:t>INTERVIEW</w:t>
    </w:r>
    <w:r w:rsidR="005816B8" w:rsidRPr="004D617C">
      <w:rPr>
        <w:rFonts w:ascii="Palatino Linotype" w:hAnsi="Palatino Linotype"/>
        <w:b/>
        <w:color w:val="F3C300"/>
        <w:sz w:val="28"/>
        <w:szCs w:val="28"/>
      </w:rPr>
      <w:t xml:space="preserve"> </w:t>
    </w:r>
    <w:r w:rsidR="00A81862" w:rsidRPr="004D617C">
      <w:rPr>
        <w:rFonts w:ascii="Palatino Linotype" w:hAnsi="Palatino Linotype"/>
        <w:b/>
        <w:color w:val="F3C300"/>
        <w:sz w:val="28"/>
        <w:szCs w:val="28"/>
      </w:rPr>
      <w:t>Rubric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0F41" w14:textId="77777777" w:rsidR="00E53218" w:rsidRDefault="00E53218">
    <w:pPr>
      <w:pStyle w:val="Header"/>
      <w:jc w:val="center"/>
    </w:pPr>
  </w:p>
  <w:p w14:paraId="509B0402" w14:textId="77777777" w:rsidR="00E53218" w:rsidRDefault="00E53218">
    <w:pPr>
      <w:pStyle w:val="Header"/>
      <w:jc w:val="center"/>
    </w:pPr>
  </w:p>
  <w:p w14:paraId="65F5A0EF" w14:textId="77777777" w:rsidR="00E53218" w:rsidRDefault="00E53218">
    <w:pPr>
      <w:pStyle w:val="Header"/>
      <w:jc w:val="center"/>
    </w:pPr>
  </w:p>
  <w:p w14:paraId="1B2BD35C" w14:textId="77777777" w:rsidR="00E53218" w:rsidRDefault="00E53218">
    <w:pPr>
      <w:pStyle w:val="Header"/>
      <w:jc w:val="center"/>
    </w:pPr>
  </w:p>
  <w:p w14:paraId="7B581E6D" w14:textId="77777777" w:rsidR="00E53218" w:rsidRDefault="00E53218">
    <w:pPr>
      <w:pStyle w:val="Header"/>
      <w:jc w:val="center"/>
    </w:pPr>
  </w:p>
  <w:p w14:paraId="7E9429AA" w14:textId="77777777" w:rsidR="00E53218" w:rsidRDefault="00E53218">
    <w:pPr>
      <w:pStyle w:val="Header"/>
      <w:jc w:val="center"/>
    </w:pPr>
  </w:p>
  <w:p w14:paraId="150F5885" w14:textId="77777777" w:rsidR="00E53218" w:rsidRDefault="00000000">
    <w:pPr>
      <w:pStyle w:val="Header"/>
      <w:jc w:val="center"/>
    </w:pPr>
    <w:r>
      <w:rPr>
        <w:noProof/>
      </w:rPr>
      <w:object w:dxaOrig="1440" w:dyaOrig="1440" w14:anchorId="5BCDE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220.05pt;margin-top:.2pt;width:197pt;height:63pt;z-index:251658240;mso-position-horizontal-relative:page;mso-position-vertical-relative:page">
          <v:imagedata r:id="rId1" o:title=""/>
          <o:lock v:ext="edit" aspectratio="f"/>
          <w10:wrap anchorx="page" anchory="page"/>
        </v:shape>
        <o:OLEObject Type="Embed" ProgID="ORPhoto.Object" ShapeID="_x0000_s1027" DrawAspect="Content" ObjectID="_177554867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C82"/>
    <w:multiLevelType w:val="hybridMultilevel"/>
    <w:tmpl w:val="49E2C4D2"/>
    <w:lvl w:ilvl="0" w:tplc="473C2C4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A4A5C"/>
    <w:multiLevelType w:val="hybridMultilevel"/>
    <w:tmpl w:val="5A4C979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A31"/>
    <w:multiLevelType w:val="hybridMultilevel"/>
    <w:tmpl w:val="33EEBA0C"/>
    <w:lvl w:ilvl="0" w:tplc="F6C693DA">
      <w:start w:val="1"/>
      <w:numFmt w:val="decimal"/>
      <w:lvlText w:val="%1."/>
      <w:lvlJc w:val="left"/>
      <w:pPr>
        <w:ind w:left="81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2B5594"/>
    <w:multiLevelType w:val="hybridMultilevel"/>
    <w:tmpl w:val="87403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2A3B"/>
    <w:multiLevelType w:val="hybridMultilevel"/>
    <w:tmpl w:val="8EDABF10"/>
    <w:lvl w:ilvl="0" w:tplc="25802646">
      <w:start w:val="10"/>
      <w:numFmt w:val="bullet"/>
      <w:lvlText w:val="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EED66D8"/>
    <w:multiLevelType w:val="hybridMultilevel"/>
    <w:tmpl w:val="9A589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60AF"/>
    <w:multiLevelType w:val="hybridMultilevel"/>
    <w:tmpl w:val="8C180D36"/>
    <w:lvl w:ilvl="0" w:tplc="C1EE5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4C2B"/>
    <w:multiLevelType w:val="hybridMultilevel"/>
    <w:tmpl w:val="C3CE2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3A11"/>
    <w:multiLevelType w:val="hybridMultilevel"/>
    <w:tmpl w:val="3D205A12"/>
    <w:lvl w:ilvl="0" w:tplc="0409000B">
      <w:start w:val="29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73856"/>
    <w:multiLevelType w:val="hybridMultilevel"/>
    <w:tmpl w:val="AA4EF6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82724147">
    <w:abstractNumId w:val="7"/>
  </w:num>
  <w:num w:numId="2" w16cid:durableId="314795022">
    <w:abstractNumId w:val="9"/>
  </w:num>
  <w:num w:numId="3" w16cid:durableId="655188836">
    <w:abstractNumId w:val="6"/>
  </w:num>
  <w:num w:numId="4" w16cid:durableId="746728774">
    <w:abstractNumId w:val="4"/>
  </w:num>
  <w:num w:numId="5" w16cid:durableId="217862354">
    <w:abstractNumId w:val="2"/>
  </w:num>
  <w:num w:numId="6" w16cid:durableId="1811436254">
    <w:abstractNumId w:val="1"/>
  </w:num>
  <w:num w:numId="7" w16cid:durableId="195314897">
    <w:abstractNumId w:val="0"/>
  </w:num>
  <w:num w:numId="8" w16cid:durableId="613755442">
    <w:abstractNumId w:val="8"/>
  </w:num>
  <w:num w:numId="9" w16cid:durableId="1429811431">
    <w:abstractNumId w:val="5"/>
  </w:num>
  <w:num w:numId="10" w16cid:durableId="125917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fecd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79"/>
    <w:rsid w:val="000000AB"/>
    <w:rsid w:val="00001C6F"/>
    <w:rsid w:val="00011E9E"/>
    <w:rsid w:val="00012CF2"/>
    <w:rsid w:val="00020A32"/>
    <w:rsid w:val="0002420E"/>
    <w:rsid w:val="0002641C"/>
    <w:rsid w:val="00027180"/>
    <w:rsid w:val="00030FD5"/>
    <w:rsid w:val="00032699"/>
    <w:rsid w:val="00034AE3"/>
    <w:rsid w:val="00044CEB"/>
    <w:rsid w:val="00045382"/>
    <w:rsid w:val="000476CD"/>
    <w:rsid w:val="0005130A"/>
    <w:rsid w:val="00065D7C"/>
    <w:rsid w:val="000710C8"/>
    <w:rsid w:val="00081BD2"/>
    <w:rsid w:val="00082C80"/>
    <w:rsid w:val="000916E5"/>
    <w:rsid w:val="000A001C"/>
    <w:rsid w:val="000B0E9A"/>
    <w:rsid w:val="000B1A84"/>
    <w:rsid w:val="000B4E6C"/>
    <w:rsid w:val="000C02E8"/>
    <w:rsid w:val="000C3F02"/>
    <w:rsid w:val="000D404B"/>
    <w:rsid w:val="000D6C36"/>
    <w:rsid w:val="000E1A5C"/>
    <w:rsid w:val="000E1E29"/>
    <w:rsid w:val="000E4849"/>
    <w:rsid w:val="000E67AE"/>
    <w:rsid w:val="000F00E9"/>
    <w:rsid w:val="000F76F7"/>
    <w:rsid w:val="00101268"/>
    <w:rsid w:val="001027CD"/>
    <w:rsid w:val="0010338F"/>
    <w:rsid w:val="00111411"/>
    <w:rsid w:val="00111C03"/>
    <w:rsid w:val="00113F5D"/>
    <w:rsid w:val="00121D0E"/>
    <w:rsid w:val="00125CD0"/>
    <w:rsid w:val="001337BA"/>
    <w:rsid w:val="0013429B"/>
    <w:rsid w:val="00135F48"/>
    <w:rsid w:val="00146391"/>
    <w:rsid w:val="001513EA"/>
    <w:rsid w:val="00152B1D"/>
    <w:rsid w:val="001647CA"/>
    <w:rsid w:val="00165540"/>
    <w:rsid w:val="001718E2"/>
    <w:rsid w:val="00182051"/>
    <w:rsid w:val="00182BA5"/>
    <w:rsid w:val="0018679C"/>
    <w:rsid w:val="00190574"/>
    <w:rsid w:val="00190603"/>
    <w:rsid w:val="001A43FD"/>
    <w:rsid w:val="001A59BC"/>
    <w:rsid w:val="001A59D0"/>
    <w:rsid w:val="001A7743"/>
    <w:rsid w:val="001B11BE"/>
    <w:rsid w:val="001B2D69"/>
    <w:rsid w:val="001C473C"/>
    <w:rsid w:val="001C744D"/>
    <w:rsid w:val="001D057E"/>
    <w:rsid w:val="001D305F"/>
    <w:rsid w:val="001D3564"/>
    <w:rsid w:val="001D6F24"/>
    <w:rsid w:val="001E34E7"/>
    <w:rsid w:val="001E56AE"/>
    <w:rsid w:val="001F4069"/>
    <w:rsid w:val="00200D99"/>
    <w:rsid w:val="0020138A"/>
    <w:rsid w:val="0020194D"/>
    <w:rsid w:val="002059DC"/>
    <w:rsid w:val="00213C94"/>
    <w:rsid w:val="00217CB0"/>
    <w:rsid w:val="00222CA0"/>
    <w:rsid w:val="00233B94"/>
    <w:rsid w:val="002367F5"/>
    <w:rsid w:val="0024715B"/>
    <w:rsid w:val="00251B8D"/>
    <w:rsid w:val="00256BD8"/>
    <w:rsid w:val="00262035"/>
    <w:rsid w:val="00262A6C"/>
    <w:rsid w:val="0027144A"/>
    <w:rsid w:val="00271F30"/>
    <w:rsid w:val="00271FF3"/>
    <w:rsid w:val="0027599E"/>
    <w:rsid w:val="00277C4B"/>
    <w:rsid w:val="0028485E"/>
    <w:rsid w:val="00290870"/>
    <w:rsid w:val="00290E50"/>
    <w:rsid w:val="0029350A"/>
    <w:rsid w:val="00294DAA"/>
    <w:rsid w:val="002A5AE3"/>
    <w:rsid w:val="002A7C6C"/>
    <w:rsid w:val="002B0343"/>
    <w:rsid w:val="002B2368"/>
    <w:rsid w:val="002C721C"/>
    <w:rsid w:val="002D642A"/>
    <w:rsid w:val="002D7A7D"/>
    <w:rsid w:val="002E1787"/>
    <w:rsid w:val="002E30CB"/>
    <w:rsid w:val="002F417D"/>
    <w:rsid w:val="002F611E"/>
    <w:rsid w:val="00303513"/>
    <w:rsid w:val="0030351C"/>
    <w:rsid w:val="00322235"/>
    <w:rsid w:val="003222F8"/>
    <w:rsid w:val="0032710E"/>
    <w:rsid w:val="0033179E"/>
    <w:rsid w:val="00342E04"/>
    <w:rsid w:val="00346CCE"/>
    <w:rsid w:val="00351AED"/>
    <w:rsid w:val="00352E5D"/>
    <w:rsid w:val="00353EA1"/>
    <w:rsid w:val="00355840"/>
    <w:rsid w:val="00357BCB"/>
    <w:rsid w:val="00357C66"/>
    <w:rsid w:val="00360C25"/>
    <w:rsid w:val="00371D09"/>
    <w:rsid w:val="00377A0E"/>
    <w:rsid w:val="003802B5"/>
    <w:rsid w:val="0038420A"/>
    <w:rsid w:val="00384374"/>
    <w:rsid w:val="00387D15"/>
    <w:rsid w:val="00392343"/>
    <w:rsid w:val="00394534"/>
    <w:rsid w:val="00396970"/>
    <w:rsid w:val="00397771"/>
    <w:rsid w:val="003A7414"/>
    <w:rsid w:val="003A7877"/>
    <w:rsid w:val="003B3D7C"/>
    <w:rsid w:val="003B5533"/>
    <w:rsid w:val="003C76DA"/>
    <w:rsid w:val="003C79B5"/>
    <w:rsid w:val="003D5FBE"/>
    <w:rsid w:val="003D756D"/>
    <w:rsid w:val="003D763F"/>
    <w:rsid w:val="003E6EB0"/>
    <w:rsid w:val="003E6EF5"/>
    <w:rsid w:val="003F3EC0"/>
    <w:rsid w:val="00400580"/>
    <w:rsid w:val="004102C0"/>
    <w:rsid w:val="00411776"/>
    <w:rsid w:val="00414116"/>
    <w:rsid w:val="00414650"/>
    <w:rsid w:val="00416B69"/>
    <w:rsid w:val="00421EC8"/>
    <w:rsid w:val="0042382D"/>
    <w:rsid w:val="00425C41"/>
    <w:rsid w:val="00426DA6"/>
    <w:rsid w:val="00427C00"/>
    <w:rsid w:val="00427DF3"/>
    <w:rsid w:val="004305C3"/>
    <w:rsid w:val="004307A5"/>
    <w:rsid w:val="00433C78"/>
    <w:rsid w:val="00440417"/>
    <w:rsid w:val="00442FD5"/>
    <w:rsid w:val="00446555"/>
    <w:rsid w:val="00454B00"/>
    <w:rsid w:val="00457935"/>
    <w:rsid w:val="004613CD"/>
    <w:rsid w:val="00470E47"/>
    <w:rsid w:val="0047590E"/>
    <w:rsid w:val="0049238A"/>
    <w:rsid w:val="004923EE"/>
    <w:rsid w:val="004949BC"/>
    <w:rsid w:val="00495EE7"/>
    <w:rsid w:val="004A243F"/>
    <w:rsid w:val="004B0073"/>
    <w:rsid w:val="004B2134"/>
    <w:rsid w:val="004B422C"/>
    <w:rsid w:val="004D0C8D"/>
    <w:rsid w:val="004D3590"/>
    <w:rsid w:val="004D4AC7"/>
    <w:rsid w:val="004D617C"/>
    <w:rsid w:val="004E5977"/>
    <w:rsid w:val="004F2078"/>
    <w:rsid w:val="004F307F"/>
    <w:rsid w:val="004F3D88"/>
    <w:rsid w:val="0050446A"/>
    <w:rsid w:val="005052A9"/>
    <w:rsid w:val="00507185"/>
    <w:rsid w:val="00514D41"/>
    <w:rsid w:val="0052015E"/>
    <w:rsid w:val="00522739"/>
    <w:rsid w:val="00523A9B"/>
    <w:rsid w:val="00525170"/>
    <w:rsid w:val="00531712"/>
    <w:rsid w:val="00534A8B"/>
    <w:rsid w:val="00544B8F"/>
    <w:rsid w:val="00557CF7"/>
    <w:rsid w:val="00566D88"/>
    <w:rsid w:val="00571419"/>
    <w:rsid w:val="00572241"/>
    <w:rsid w:val="005813C5"/>
    <w:rsid w:val="005816B8"/>
    <w:rsid w:val="00581A74"/>
    <w:rsid w:val="00581B61"/>
    <w:rsid w:val="00587EDA"/>
    <w:rsid w:val="005A28E6"/>
    <w:rsid w:val="005A6964"/>
    <w:rsid w:val="005B42C0"/>
    <w:rsid w:val="005B7A52"/>
    <w:rsid w:val="005C2999"/>
    <w:rsid w:val="005C2F33"/>
    <w:rsid w:val="005C3BC7"/>
    <w:rsid w:val="005C5E3E"/>
    <w:rsid w:val="005C6294"/>
    <w:rsid w:val="005C67F4"/>
    <w:rsid w:val="005D6E23"/>
    <w:rsid w:val="005E4234"/>
    <w:rsid w:val="005E5182"/>
    <w:rsid w:val="005F048D"/>
    <w:rsid w:val="005F1433"/>
    <w:rsid w:val="005F5426"/>
    <w:rsid w:val="005F772C"/>
    <w:rsid w:val="00600174"/>
    <w:rsid w:val="00610DAA"/>
    <w:rsid w:val="006153CE"/>
    <w:rsid w:val="006250E6"/>
    <w:rsid w:val="006315B3"/>
    <w:rsid w:val="00643FC0"/>
    <w:rsid w:val="006535C4"/>
    <w:rsid w:val="00653769"/>
    <w:rsid w:val="00657D8F"/>
    <w:rsid w:val="006610A2"/>
    <w:rsid w:val="0067168C"/>
    <w:rsid w:val="006908D1"/>
    <w:rsid w:val="00695674"/>
    <w:rsid w:val="00696206"/>
    <w:rsid w:val="006A121F"/>
    <w:rsid w:val="006A45D0"/>
    <w:rsid w:val="006A4EF6"/>
    <w:rsid w:val="006C1094"/>
    <w:rsid w:val="006D1C14"/>
    <w:rsid w:val="006E2832"/>
    <w:rsid w:val="006E3223"/>
    <w:rsid w:val="006E47B2"/>
    <w:rsid w:val="0070073A"/>
    <w:rsid w:val="00700E84"/>
    <w:rsid w:val="00704F13"/>
    <w:rsid w:val="00706019"/>
    <w:rsid w:val="00715714"/>
    <w:rsid w:val="0071727D"/>
    <w:rsid w:val="00720E2C"/>
    <w:rsid w:val="007403E4"/>
    <w:rsid w:val="007419C8"/>
    <w:rsid w:val="00741AEC"/>
    <w:rsid w:val="00753500"/>
    <w:rsid w:val="00763A82"/>
    <w:rsid w:val="00770966"/>
    <w:rsid w:val="007757ED"/>
    <w:rsid w:val="00775CE8"/>
    <w:rsid w:val="00780846"/>
    <w:rsid w:val="00782278"/>
    <w:rsid w:val="00783ED9"/>
    <w:rsid w:val="00796A3D"/>
    <w:rsid w:val="00796D89"/>
    <w:rsid w:val="007A5247"/>
    <w:rsid w:val="007B2FBD"/>
    <w:rsid w:val="007B532D"/>
    <w:rsid w:val="007B6728"/>
    <w:rsid w:val="007B6F48"/>
    <w:rsid w:val="007B7255"/>
    <w:rsid w:val="007C12B6"/>
    <w:rsid w:val="007C15CC"/>
    <w:rsid w:val="007C3A20"/>
    <w:rsid w:val="007C4067"/>
    <w:rsid w:val="007C6D0C"/>
    <w:rsid w:val="007C7CC6"/>
    <w:rsid w:val="007D5B79"/>
    <w:rsid w:val="007E733B"/>
    <w:rsid w:val="007F0329"/>
    <w:rsid w:val="007F5103"/>
    <w:rsid w:val="007F6C1B"/>
    <w:rsid w:val="0080281A"/>
    <w:rsid w:val="00810438"/>
    <w:rsid w:val="00820AEF"/>
    <w:rsid w:val="00820D27"/>
    <w:rsid w:val="008220BA"/>
    <w:rsid w:val="00824A05"/>
    <w:rsid w:val="0082644F"/>
    <w:rsid w:val="00840703"/>
    <w:rsid w:val="00841122"/>
    <w:rsid w:val="00847949"/>
    <w:rsid w:val="00853EE3"/>
    <w:rsid w:val="008557CD"/>
    <w:rsid w:val="00860A95"/>
    <w:rsid w:val="00867465"/>
    <w:rsid w:val="00873DDD"/>
    <w:rsid w:val="00875734"/>
    <w:rsid w:val="00883046"/>
    <w:rsid w:val="008850AC"/>
    <w:rsid w:val="00896689"/>
    <w:rsid w:val="008B34F6"/>
    <w:rsid w:val="008B4EA1"/>
    <w:rsid w:val="008C1F43"/>
    <w:rsid w:val="008C53EA"/>
    <w:rsid w:val="008F15E5"/>
    <w:rsid w:val="009015BD"/>
    <w:rsid w:val="0091534E"/>
    <w:rsid w:val="00915A07"/>
    <w:rsid w:val="009227EC"/>
    <w:rsid w:val="00926400"/>
    <w:rsid w:val="009351E0"/>
    <w:rsid w:val="00941C26"/>
    <w:rsid w:val="009422D5"/>
    <w:rsid w:val="009525CA"/>
    <w:rsid w:val="00963D1B"/>
    <w:rsid w:val="009747B8"/>
    <w:rsid w:val="009750DD"/>
    <w:rsid w:val="00981CF3"/>
    <w:rsid w:val="00983255"/>
    <w:rsid w:val="009849A0"/>
    <w:rsid w:val="00990495"/>
    <w:rsid w:val="009944BE"/>
    <w:rsid w:val="009A44ED"/>
    <w:rsid w:val="009B2E38"/>
    <w:rsid w:val="009B54AD"/>
    <w:rsid w:val="009C5DEF"/>
    <w:rsid w:val="009D080A"/>
    <w:rsid w:val="009D6E99"/>
    <w:rsid w:val="009E4B91"/>
    <w:rsid w:val="009E556B"/>
    <w:rsid w:val="009F0EDF"/>
    <w:rsid w:val="009F2DCD"/>
    <w:rsid w:val="009F652A"/>
    <w:rsid w:val="00A0063D"/>
    <w:rsid w:val="00A01C3D"/>
    <w:rsid w:val="00A03F5B"/>
    <w:rsid w:val="00A042FC"/>
    <w:rsid w:val="00A06F9D"/>
    <w:rsid w:val="00A11651"/>
    <w:rsid w:val="00A135C5"/>
    <w:rsid w:val="00A14433"/>
    <w:rsid w:val="00A20E5C"/>
    <w:rsid w:val="00A23DAD"/>
    <w:rsid w:val="00A24AC3"/>
    <w:rsid w:val="00A34910"/>
    <w:rsid w:val="00A40D87"/>
    <w:rsid w:val="00A42225"/>
    <w:rsid w:val="00A44010"/>
    <w:rsid w:val="00A4758F"/>
    <w:rsid w:val="00A5643E"/>
    <w:rsid w:val="00A628E1"/>
    <w:rsid w:val="00A62D75"/>
    <w:rsid w:val="00A75134"/>
    <w:rsid w:val="00A76E5F"/>
    <w:rsid w:val="00A81862"/>
    <w:rsid w:val="00A84AAE"/>
    <w:rsid w:val="00A92241"/>
    <w:rsid w:val="00A93F3D"/>
    <w:rsid w:val="00A967F9"/>
    <w:rsid w:val="00AB3AFE"/>
    <w:rsid w:val="00AB6C26"/>
    <w:rsid w:val="00AD4554"/>
    <w:rsid w:val="00AE0A31"/>
    <w:rsid w:val="00AE2E5E"/>
    <w:rsid w:val="00AE5A80"/>
    <w:rsid w:val="00AE7A40"/>
    <w:rsid w:val="00B02D19"/>
    <w:rsid w:val="00B10AA3"/>
    <w:rsid w:val="00B148A3"/>
    <w:rsid w:val="00B27A10"/>
    <w:rsid w:val="00B31961"/>
    <w:rsid w:val="00B34383"/>
    <w:rsid w:val="00B415D6"/>
    <w:rsid w:val="00B421B7"/>
    <w:rsid w:val="00B42B4C"/>
    <w:rsid w:val="00B43673"/>
    <w:rsid w:val="00B44B25"/>
    <w:rsid w:val="00B5328B"/>
    <w:rsid w:val="00B55091"/>
    <w:rsid w:val="00B62CA4"/>
    <w:rsid w:val="00B64FC1"/>
    <w:rsid w:val="00B67350"/>
    <w:rsid w:val="00B74553"/>
    <w:rsid w:val="00B7662E"/>
    <w:rsid w:val="00B804A3"/>
    <w:rsid w:val="00B81C8E"/>
    <w:rsid w:val="00B846EE"/>
    <w:rsid w:val="00B901A8"/>
    <w:rsid w:val="00B92AFD"/>
    <w:rsid w:val="00B945C9"/>
    <w:rsid w:val="00BA0982"/>
    <w:rsid w:val="00BA1E98"/>
    <w:rsid w:val="00BA7711"/>
    <w:rsid w:val="00BB087F"/>
    <w:rsid w:val="00BB30B0"/>
    <w:rsid w:val="00BC11B7"/>
    <w:rsid w:val="00BC1E0A"/>
    <w:rsid w:val="00BC3973"/>
    <w:rsid w:val="00BC4428"/>
    <w:rsid w:val="00BD1373"/>
    <w:rsid w:val="00BD1B35"/>
    <w:rsid w:val="00BD356E"/>
    <w:rsid w:val="00BD410B"/>
    <w:rsid w:val="00BE0B83"/>
    <w:rsid w:val="00BE0CB9"/>
    <w:rsid w:val="00BE1A6F"/>
    <w:rsid w:val="00BE434B"/>
    <w:rsid w:val="00BE522B"/>
    <w:rsid w:val="00BE64D5"/>
    <w:rsid w:val="00BF226C"/>
    <w:rsid w:val="00BF5D75"/>
    <w:rsid w:val="00C0677A"/>
    <w:rsid w:val="00C07BC1"/>
    <w:rsid w:val="00C110E6"/>
    <w:rsid w:val="00C159FE"/>
    <w:rsid w:val="00C27D86"/>
    <w:rsid w:val="00C356E6"/>
    <w:rsid w:val="00C35864"/>
    <w:rsid w:val="00C36E3B"/>
    <w:rsid w:val="00C37502"/>
    <w:rsid w:val="00C379C0"/>
    <w:rsid w:val="00C4016D"/>
    <w:rsid w:val="00C44FB5"/>
    <w:rsid w:val="00C6006C"/>
    <w:rsid w:val="00C60D1A"/>
    <w:rsid w:val="00C667CC"/>
    <w:rsid w:val="00C83CA1"/>
    <w:rsid w:val="00C8609A"/>
    <w:rsid w:val="00C87763"/>
    <w:rsid w:val="00CB0866"/>
    <w:rsid w:val="00CB1BD4"/>
    <w:rsid w:val="00CC1868"/>
    <w:rsid w:val="00CC18C2"/>
    <w:rsid w:val="00CD2EAC"/>
    <w:rsid w:val="00CE1768"/>
    <w:rsid w:val="00CE2A81"/>
    <w:rsid w:val="00CF6A1B"/>
    <w:rsid w:val="00CF7732"/>
    <w:rsid w:val="00D00AC2"/>
    <w:rsid w:val="00D01023"/>
    <w:rsid w:val="00D046D2"/>
    <w:rsid w:val="00D220D5"/>
    <w:rsid w:val="00D23C7A"/>
    <w:rsid w:val="00D26DA6"/>
    <w:rsid w:val="00D271C9"/>
    <w:rsid w:val="00D31B8B"/>
    <w:rsid w:val="00D4217D"/>
    <w:rsid w:val="00D43B22"/>
    <w:rsid w:val="00D47A83"/>
    <w:rsid w:val="00D50200"/>
    <w:rsid w:val="00D527A0"/>
    <w:rsid w:val="00D768B6"/>
    <w:rsid w:val="00D868C0"/>
    <w:rsid w:val="00D91184"/>
    <w:rsid w:val="00D937DD"/>
    <w:rsid w:val="00D9519F"/>
    <w:rsid w:val="00DA691F"/>
    <w:rsid w:val="00DA74B8"/>
    <w:rsid w:val="00DB2BC3"/>
    <w:rsid w:val="00DB766E"/>
    <w:rsid w:val="00DB7C7F"/>
    <w:rsid w:val="00DC1018"/>
    <w:rsid w:val="00DC1824"/>
    <w:rsid w:val="00DC20F0"/>
    <w:rsid w:val="00DD014A"/>
    <w:rsid w:val="00DD40D5"/>
    <w:rsid w:val="00DD4DDF"/>
    <w:rsid w:val="00DD5AF8"/>
    <w:rsid w:val="00DD6A1C"/>
    <w:rsid w:val="00DE0A10"/>
    <w:rsid w:val="00DE38E3"/>
    <w:rsid w:val="00DE4C79"/>
    <w:rsid w:val="00DE63BC"/>
    <w:rsid w:val="00DE6656"/>
    <w:rsid w:val="00DF2DA6"/>
    <w:rsid w:val="00DF42FF"/>
    <w:rsid w:val="00E043E8"/>
    <w:rsid w:val="00E12BA1"/>
    <w:rsid w:val="00E13C2E"/>
    <w:rsid w:val="00E2138A"/>
    <w:rsid w:val="00E21E46"/>
    <w:rsid w:val="00E23940"/>
    <w:rsid w:val="00E2772B"/>
    <w:rsid w:val="00E30FFC"/>
    <w:rsid w:val="00E318CD"/>
    <w:rsid w:val="00E338D6"/>
    <w:rsid w:val="00E33ECF"/>
    <w:rsid w:val="00E476D5"/>
    <w:rsid w:val="00E50591"/>
    <w:rsid w:val="00E51DA0"/>
    <w:rsid w:val="00E53218"/>
    <w:rsid w:val="00E53C03"/>
    <w:rsid w:val="00E607FB"/>
    <w:rsid w:val="00E62776"/>
    <w:rsid w:val="00E632B4"/>
    <w:rsid w:val="00E759DD"/>
    <w:rsid w:val="00E8039D"/>
    <w:rsid w:val="00E84954"/>
    <w:rsid w:val="00E854B3"/>
    <w:rsid w:val="00E91268"/>
    <w:rsid w:val="00E9231D"/>
    <w:rsid w:val="00E94061"/>
    <w:rsid w:val="00E97A7F"/>
    <w:rsid w:val="00EA2771"/>
    <w:rsid w:val="00EA62F7"/>
    <w:rsid w:val="00EB14F8"/>
    <w:rsid w:val="00EB2B89"/>
    <w:rsid w:val="00EB6CD7"/>
    <w:rsid w:val="00EC0BF9"/>
    <w:rsid w:val="00EC1E01"/>
    <w:rsid w:val="00EC30A1"/>
    <w:rsid w:val="00EC770E"/>
    <w:rsid w:val="00EC7920"/>
    <w:rsid w:val="00EE1E83"/>
    <w:rsid w:val="00EE456D"/>
    <w:rsid w:val="00EF10DD"/>
    <w:rsid w:val="00EF4B9B"/>
    <w:rsid w:val="00EF61F1"/>
    <w:rsid w:val="00F12C0B"/>
    <w:rsid w:val="00F12F1E"/>
    <w:rsid w:val="00F1359E"/>
    <w:rsid w:val="00F1770E"/>
    <w:rsid w:val="00F2159A"/>
    <w:rsid w:val="00F335D6"/>
    <w:rsid w:val="00F358A5"/>
    <w:rsid w:val="00F36336"/>
    <w:rsid w:val="00F37D6A"/>
    <w:rsid w:val="00F41B7F"/>
    <w:rsid w:val="00F4364F"/>
    <w:rsid w:val="00F4525F"/>
    <w:rsid w:val="00F46D31"/>
    <w:rsid w:val="00F472A0"/>
    <w:rsid w:val="00F47472"/>
    <w:rsid w:val="00F5094A"/>
    <w:rsid w:val="00F51A00"/>
    <w:rsid w:val="00F6495B"/>
    <w:rsid w:val="00F66386"/>
    <w:rsid w:val="00F768AB"/>
    <w:rsid w:val="00F80269"/>
    <w:rsid w:val="00F81969"/>
    <w:rsid w:val="00F8626D"/>
    <w:rsid w:val="00F878B1"/>
    <w:rsid w:val="00F96008"/>
    <w:rsid w:val="00F9770E"/>
    <w:rsid w:val="00FA4DBC"/>
    <w:rsid w:val="00FA63C9"/>
    <w:rsid w:val="00FB787E"/>
    <w:rsid w:val="00FC57AF"/>
    <w:rsid w:val="00FC7E94"/>
    <w:rsid w:val="00FD21D4"/>
    <w:rsid w:val="00FD538F"/>
    <w:rsid w:val="00FE3702"/>
    <w:rsid w:val="00FE48B1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ecd9"/>
    </o:shapedefaults>
    <o:shapelayout v:ext="edit">
      <o:idmap v:ext="edit" data="2"/>
    </o:shapelayout>
  </w:shapeDefaults>
  <w:decimalSymbol w:val="."/>
  <w:listSeparator w:val=","/>
  <w14:docId w14:val="78611F83"/>
  <w15:docId w15:val="{A152657B-5A03-4DB0-9E5F-711314F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FBE"/>
    <w:rPr>
      <w:sz w:val="24"/>
      <w:szCs w:val="24"/>
    </w:rPr>
  </w:style>
  <w:style w:type="paragraph" w:styleId="Heading1">
    <w:name w:val="heading 1"/>
    <w:basedOn w:val="Normal"/>
    <w:next w:val="Normal"/>
    <w:qFormat/>
    <w:rsid w:val="00531712"/>
    <w:pPr>
      <w:keepNext/>
      <w:outlineLvl w:val="0"/>
    </w:pPr>
    <w:rPr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531712"/>
    <w:pPr>
      <w:widowControl w:val="0"/>
      <w:spacing w:after="120"/>
    </w:pPr>
  </w:style>
  <w:style w:type="paragraph" w:styleId="BodyText">
    <w:name w:val="Body Text"/>
    <w:basedOn w:val="Normal"/>
    <w:rsid w:val="00531712"/>
    <w:pPr>
      <w:spacing w:line="360" w:lineRule="auto"/>
    </w:pPr>
    <w:rPr>
      <w:i/>
      <w:color w:val="800080"/>
      <w:spacing w:val="20"/>
      <w:sz w:val="18"/>
    </w:rPr>
  </w:style>
  <w:style w:type="paragraph" w:customStyle="1" w:styleId="ClosingText">
    <w:name w:val="Closing Text"/>
    <w:basedOn w:val="Normal"/>
    <w:rsid w:val="00531712"/>
    <w:pPr>
      <w:spacing w:after="720"/>
    </w:pPr>
  </w:style>
  <w:style w:type="paragraph" w:customStyle="1" w:styleId="DateText">
    <w:name w:val="Date Text"/>
    <w:basedOn w:val="Normal"/>
    <w:rsid w:val="00531712"/>
    <w:pPr>
      <w:spacing w:after="480"/>
    </w:pPr>
  </w:style>
  <w:style w:type="paragraph" w:customStyle="1" w:styleId="Address">
    <w:name w:val="Address"/>
    <w:basedOn w:val="Normal"/>
    <w:rsid w:val="00531712"/>
    <w:pPr>
      <w:spacing w:after="60"/>
      <w:jc w:val="both"/>
    </w:pPr>
    <w:rPr>
      <w:rFonts w:ascii="Arial" w:hAnsi="Arial"/>
      <w:color w:val="800000"/>
      <w:spacing w:val="20"/>
    </w:rPr>
  </w:style>
  <w:style w:type="paragraph" w:customStyle="1" w:styleId="CompanyName">
    <w:name w:val="Company Name"/>
    <w:basedOn w:val="Normal"/>
    <w:rsid w:val="00531712"/>
    <w:pPr>
      <w:jc w:val="center"/>
    </w:pPr>
    <w:rPr>
      <w:smallCaps/>
      <w:color w:val="000080"/>
      <w:spacing w:val="20"/>
      <w:sz w:val="32"/>
    </w:rPr>
  </w:style>
  <w:style w:type="paragraph" w:customStyle="1" w:styleId="CompanyInfo">
    <w:name w:val="Company Info"/>
    <w:basedOn w:val="BodyText"/>
    <w:rsid w:val="00531712"/>
    <w:rPr>
      <w:i w:val="0"/>
      <w:color w:val="000080"/>
    </w:rPr>
  </w:style>
  <w:style w:type="character" w:styleId="Hyperlink">
    <w:name w:val="Hyperlink"/>
    <w:basedOn w:val="DefaultParagraphFont"/>
    <w:rsid w:val="00531712"/>
    <w:rPr>
      <w:color w:val="0000FF"/>
      <w:u w:val="single"/>
    </w:rPr>
  </w:style>
  <w:style w:type="paragraph" w:styleId="Header">
    <w:name w:val="header"/>
    <w:basedOn w:val="Normal"/>
    <w:rsid w:val="005317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17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1712"/>
  </w:style>
  <w:style w:type="paragraph" w:styleId="BodyText3">
    <w:name w:val="Body Text 3"/>
    <w:basedOn w:val="Normal"/>
    <w:rsid w:val="0053171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41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14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275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9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99E"/>
    <w:rPr>
      <w:b/>
      <w:bCs/>
    </w:rPr>
  </w:style>
  <w:style w:type="paragraph" w:styleId="ListParagraph">
    <w:name w:val="List Paragraph"/>
    <w:basedOn w:val="Normal"/>
    <w:uiPriority w:val="1"/>
    <w:qFormat/>
    <w:rsid w:val="0027599E"/>
    <w:pPr>
      <w:widowControl w:val="0"/>
      <w:autoSpaceDE w:val="0"/>
      <w:autoSpaceDN w:val="0"/>
      <w:spacing w:line="269" w:lineRule="exact"/>
      <w:ind w:left="839" w:hanging="360"/>
    </w:pPr>
    <w:rPr>
      <w:rFonts w:ascii="DokChampa" w:eastAsia="DokChampa" w:hAnsi="DokChampa" w:cs="DokChamp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6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%20Jones\Desktop\PA%20Progra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812D-3C77-4EB7-A0E8-94EC577C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 Program Letterhead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Prospective Preceptor Letter</vt:lpstr>
    </vt:vector>
  </TitlesOfParts>
  <Company>KMT Software, Inc.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Prospective Preceptor Letter</dc:title>
  <dc:creator>Roger Jones</dc:creator>
  <cp:keywords>Company Name Logo Firm Establishment Recipient Letter Label Letterhead</cp:keywords>
  <dc:description>Use this template to create company stationary.</dc:description>
  <cp:lastModifiedBy>Kelly Rawls</cp:lastModifiedBy>
  <cp:revision>2</cp:revision>
  <cp:lastPrinted>2024-04-25T14:26:00Z</cp:lastPrinted>
  <dcterms:created xsi:type="dcterms:W3CDTF">2024-04-25T16:12:00Z</dcterms:created>
  <dcterms:modified xsi:type="dcterms:W3CDTF">2024-04-25T16:12:00Z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lpFile">
    <vt:lpwstr>OfficeReady Word Templates.hlp</vt:lpwstr>
  </property>
</Properties>
</file>